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4B" w:rsidRPr="009D6738" w:rsidRDefault="00B947A8">
      <w:pPr>
        <w:spacing w:before="58"/>
        <w:ind w:left="6463" w:right="100"/>
        <w:rPr>
          <w:rFonts w:ascii="Times New Roman"/>
          <w:b/>
          <w:i/>
          <w:sz w:val="28"/>
          <w:lang w:val="es-VE"/>
        </w:rPr>
      </w:pPr>
      <w:r>
        <w:rPr>
          <w:noProof/>
          <w:lang w:val="es-VE" w:eastAsia="es-VE"/>
        </w:rPr>
        <w:drawing>
          <wp:anchor distT="0" distB="0" distL="0" distR="0" simplePos="0" relativeHeight="251640320" behindDoc="0" locked="0" layoutInCell="1" allowOverlap="1" wp14:anchorId="307F2082" wp14:editId="180EEA5B">
            <wp:simplePos x="0" y="0"/>
            <wp:positionH relativeFrom="page">
              <wp:posOffset>1932305</wp:posOffset>
            </wp:positionH>
            <wp:positionV relativeFrom="paragraph">
              <wp:posOffset>114300</wp:posOffset>
            </wp:positionV>
            <wp:extent cx="431165" cy="444500"/>
            <wp:effectExtent l="0" t="0" r="6985" b="0"/>
            <wp:wrapNone/>
            <wp:docPr id="15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687"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053BC402" wp14:editId="60DB3A7F">
                <wp:simplePos x="0" y="0"/>
                <wp:positionH relativeFrom="page">
                  <wp:posOffset>861060</wp:posOffset>
                </wp:positionH>
                <wp:positionV relativeFrom="page">
                  <wp:posOffset>3248660</wp:posOffset>
                </wp:positionV>
                <wp:extent cx="1845945" cy="300355"/>
                <wp:effectExtent l="3810" t="10160" r="7620" b="3810"/>
                <wp:wrapNone/>
                <wp:docPr id="184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300355"/>
                          <a:chOff x="1356" y="5116"/>
                          <a:chExt cx="2907" cy="473"/>
                        </a:xfrm>
                      </wpg:grpSpPr>
                      <wps:wsp>
                        <wps:cNvPr id="185" name="AutoShape 152"/>
                        <wps:cNvSpPr>
                          <a:spLocks/>
                        </wps:cNvSpPr>
                        <wps:spPr bwMode="auto">
                          <a:xfrm>
                            <a:off x="461" y="15902"/>
                            <a:ext cx="2892" cy="453"/>
                          </a:xfrm>
                          <a:custGeom>
                            <a:avLst/>
                            <a:gdLst>
                              <a:gd name="T0" fmla="+- 0 1361 461"/>
                              <a:gd name="T1" fmla="*/ T0 w 2892"/>
                              <a:gd name="T2" fmla="+- 0 5126 15902"/>
                              <a:gd name="T3" fmla="*/ 5126 h 453"/>
                              <a:gd name="T4" fmla="+- 0 4253 461"/>
                              <a:gd name="T5" fmla="*/ T4 w 2892"/>
                              <a:gd name="T6" fmla="+- 0 5126 15902"/>
                              <a:gd name="T7" fmla="*/ 5126 h 453"/>
                              <a:gd name="T8" fmla="+- 0 1366 461"/>
                              <a:gd name="T9" fmla="*/ T8 w 2892"/>
                              <a:gd name="T10" fmla="+- 0 5126 15902"/>
                              <a:gd name="T11" fmla="*/ 5126 h 453"/>
                              <a:gd name="T12" fmla="+- 0 1366 461"/>
                              <a:gd name="T13" fmla="*/ T12 w 2892"/>
                              <a:gd name="T14" fmla="+- 0 5578 15902"/>
                              <a:gd name="T15" fmla="*/ 5578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92" h="453">
                                <a:moveTo>
                                  <a:pt x="900" y="-10776"/>
                                </a:moveTo>
                                <a:lnTo>
                                  <a:pt x="3792" y="-10776"/>
                                </a:lnTo>
                                <a:moveTo>
                                  <a:pt x="905" y="-10776"/>
                                </a:moveTo>
                                <a:lnTo>
                                  <a:pt x="905" y="-103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AutoShape 151"/>
                        <wps:cNvSpPr>
                          <a:spLocks/>
                        </wps:cNvSpPr>
                        <wps:spPr bwMode="auto">
                          <a:xfrm>
                            <a:off x="471" y="15912"/>
                            <a:ext cx="2872" cy="428"/>
                          </a:xfrm>
                          <a:custGeom>
                            <a:avLst/>
                            <a:gdLst>
                              <a:gd name="T0" fmla="+- 0 1376 471"/>
                              <a:gd name="T1" fmla="*/ T0 w 2872"/>
                              <a:gd name="T2" fmla="+- 0 5136 15912"/>
                              <a:gd name="T3" fmla="*/ 5136 h 428"/>
                              <a:gd name="T4" fmla="+- 0 1376 471"/>
                              <a:gd name="T5" fmla="*/ T4 w 2872"/>
                              <a:gd name="T6" fmla="+- 0 5563 15912"/>
                              <a:gd name="T7" fmla="*/ 5563 h 428"/>
                              <a:gd name="T8" fmla="+- 0 1371 471"/>
                              <a:gd name="T9" fmla="*/ T8 w 2872"/>
                              <a:gd name="T10" fmla="+- 0 5136 15912"/>
                              <a:gd name="T11" fmla="*/ 5136 h 428"/>
                              <a:gd name="T12" fmla="+- 0 4243 471"/>
                              <a:gd name="T13" fmla="*/ T12 w 2872"/>
                              <a:gd name="T14" fmla="+- 0 5136 15912"/>
                              <a:gd name="T15" fmla="*/ 5136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2" h="428">
                                <a:moveTo>
                                  <a:pt x="905" y="-10776"/>
                                </a:moveTo>
                                <a:lnTo>
                                  <a:pt x="905" y="-10349"/>
                                </a:lnTo>
                                <a:moveTo>
                                  <a:pt x="900" y="-10776"/>
                                </a:moveTo>
                                <a:lnTo>
                                  <a:pt x="3772" y="-107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150"/>
                        <wps:cNvCnPr/>
                        <wps:spPr bwMode="auto">
                          <a:xfrm>
                            <a:off x="4258" y="5121"/>
                            <a:ext cx="0" cy="4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67.8pt;margin-top:255.8pt;width:145.35pt;height:23.65pt;z-index:-251671040;mso-position-horizontal-relative:page;mso-position-vertical-relative:page" coordorigin="1356,5116" coordsize="2907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">
                <v:shape id="AutoShape 152" o:spid="_x0000_s1027" style="position:absolute;left:461;top:15902;width:2892;height:453;visibility:visible;mso-wrap-style:square;v-text-anchor:top" coordsize="289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SAL8A&#10;AADcAAAADwAAAGRycy9kb3ducmV2LnhtbERPy6rCMBDdC/5DGMGdpgpqb69RRBAEF+ID10Mzt+21&#10;mZQmtvXvjSC4m8N5znLdmVI0VLvCsoLJOAJBnFpdcKbgetmNYhDOI2ssLZOCJzlYr/q9JSbatnyi&#10;5uwzEULYJagg975KpHRpTgbd2FbEgfuztUEfYJ1JXWMbwk0pp1E0lwYLDg05VrTNKb2fH0ZBtIjN&#10;/5aPrsVjM/tpNocb7hdKDQfd5heEp85/xR/3Xof58Qzez4QL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SlIAvwAAANwAAAAPAAAAAAAAAAAAAAAAAJgCAABkcnMvZG93bnJl&#10;di54bWxQSwUGAAAAAAQABAD1AAAAhAMAAAAA&#10;" path="m900,-10776r2892,m905,-10776r,452e" filled="f" strokecolor="gray" strokeweight=".5pt">
                  <v:path arrowok="t" o:connecttype="custom" o:connectlocs="900,5126;3792,5126;905,5126;905,5578" o:connectangles="0,0,0,0"/>
                </v:shape>
                <v:shape id="AutoShape 151" o:spid="_x0000_s1028" style="position:absolute;left:471;top:15912;width:2872;height:428;visibility:visible;mso-wrap-style:square;v-text-anchor:top" coordsize="287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/3sEA&#10;AADcAAAADwAAAGRycy9kb3ducmV2LnhtbERPS4vCMBC+L/gfwgje1lQPItUoi+AD9OALl70NzdiW&#10;bSYlibX+eyMI3ubje8503ppKNOR8aVnBoJ+AIM6sLjlXcD4tv8cgfEDWWFkmBQ/yMJ91vqaYanvn&#10;AzXHkIsYwj5FBUUIdSqlzwoy6Pu2Jo7c1TqDIUKXS+3wHsNNJYdJMpIGS44NBda0KCj7P96MgpvZ&#10;/14z88DLeufy6q/ZJqv1Vqlet/2ZgAjUho/47d7oOH88gtcz8QI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XP97BAAAA3AAAAA8AAAAAAAAAAAAAAAAAmAIAAGRycy9kb3du&#10;cmV2LnhtbFBLBQYAAAAABAAEAPUAAACGAwAAAAA=&#10;" path="m905,-10776r,427m900,-10776r2872,e" filled="f" strokecolor="#404040" strokeweight=".5pt">
                  <v:path arrowok="t" o:connecttype="custom" o:connectlocs="905,5136;905,5563;900,5136;3772,5136" o:connectangles="0,0,0,0"/>
                </v:shape>
                <v:line id="Line 150" o:spid="_x0000_s1029" style="position:absolute;visibility:visible;mso-wrap-style:square" from="4258,5121" to="4258,5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AaYsEAAADcAAAADwAAAGRycy9kb3ducmV2LnhtbERP3WrCMBS+H+wdwhF2N1Md01IbZUg3&#10;vFGo2wMcmmNb2pyEJNPu7c1gsLvz8f2ecjeZUVzJh96ygsU8A0HcWN1zq+Dr8/05BxEissbRMin4&#10;oQC77eNDiYW2N67peo6tSCEcClTQxegKKUPTkcEwt444cRfrDcYEfSu1x1sKN6NcZtlKGuw5NXTo&#10;aN9RM5y/jYKXcPRHS9VHVZtXN1Y5utOASj3NprcNiEhT/Bf/uQ86zc/X8PtMukB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4BpiwQAAANwAAAAPAAAAAAAAAAAAAAAA&#10;AKECAABkcnMvZG93bnJldi54bWxQSwUGAAAAAAQABAD5AAAAjwMAAAAA&#10;" strokecolor="#d3d0c7" strokeweight=".5pt"/>
                <w10:wrap anchorx="page" anchory="page"/>
              </v:group>
            </w:pict>
          </mc:Fallback>
        </mc:AlternateContent>
      </w:r>
      <w:r w:rsidR="00F80687"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555FF5B3" wp14:editId="5D61AC84">
                <wp:simplePos x="0" y="0"/>
                <wp:positionH relativeFrom="page">
                  <wp:posOffset>3176270</wp:posOffset>
                </wp:positionH>
                <wp:positionV relativeFrom="page">
                  <wp:posOffset>3248660</wp:posOffset>
                </wp:positionV>
                <wp:extent cx="1703070" cy="300355"/>
                <wp:effectExtent l="4445" t="10160" r="6985" b="3810"/>
                <wp:wrapNone/>
                <wp:docPr id="180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3070" cy="300355"/>
                          <a:chOff x="5002" y="5116"/>
                          <a:chExt cx="2682" cy="473"/>
                        </a:xfrm>
                      </wpg:grpSpPr>
                      <wps:wsp>
                        <wps:cNvPr id="181" name="AutoShape 148"/>
                        <wps:cNvSpPr>
                          <a:spLocks/>
                        </wps:cNvSpPr>
                        <wps:spPr bwMode="auto">
                          <a:xfrm>
                            <a:off x="687" y="15902"/>
                            <a:ext cx="2667" cy="453"/>
                          </a:xfrm>
                          <a:custGeom>
                            <a:avLst/>
                            <a:gdLst>
                              <a:gd name="T0" fmla="+- 0 5007 687"/>
                              <a:gd name="T1" fmla="*/ T0 w 2667"/>
                              <a:gd name="T2" fmla="+- 0 5126 15902"/>
                              <a:gd name="T3" fmla="*/ 5126 h 453"/>
                              <a:gd name="T4" fmla="+- 0 7673 687"/>
                              <a:gd name="T5" fmla="*/ T4 w 2667"/>
                              <a:gd name="T6" fmla="+- 0 5126 15902"/>
                              <a:gd name="T7" fmla="*/ 5126 h 453"/>
                              <a:gd name="T8" fmla="+- 0 5012 687"/>
                              <a:gd name="T9" fmla="*/ T8 w 2667"/>
                              <a:gd name="T10" fmla="+- 0 5126 15902"/>
                              <a:gd name="T11" fmla="*/ 5126 h 453"/>
                              <a:gd name="T12" fmla="+- 0 5012 687"/>
                              <a:gd name="T13" fmla="*/ T12 w 2667"/>
                              <a:gd name="T14" fmla="+- 0 5578 15902"/>
                              <a:gd name="T15" fmla="*/ 5578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67" h="453">
                                <a:moveTo>
                                  <a:pt x="4320" y="-10776"/>
                                </a:moveTo>
                                <a:lnTo>
                                  <a:pt x="6986" y="-10776"/>
                                </a:lnTo>
                                <a:moveTo>
                                  <a:pt x="4325" y="-10776"/>
                                </a:moveTo>
                                <a:lnTo>
                                  <a:pt x="4325" y="-103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AutoShape 147"/>
                        <wps:cNvSpPr>
                          <a:spLocks/>
                        </wps:cNvSpPr>
                        <wps:spPr bwMode="auto">
                          <a:xfrm>
                            <a:off x="697" y="15912"/>
                            <a:ext cx="2647" cy="428"/>
                          </a:xfrm>
                          <a:custGeom>
                            <a:avLst/>
                            <a:gdLst>
                              <a:gd name="T0" fmla="+- 0 5022 697"/>
                              <a:gd name="T1" fmla="*/ T0 w 2647"/>
                              <a:gd name="T2" fmla="+- 0 5136 15912"/>
                              <a:gd name="T3" fmla="*/ 5136 h 428"/>
                              <a:gd name="T4" fmla="+- 0 5022 697"/>
                              <a:gd name="T5" fmla="*/ T4 w 2647"/>
                              <a:gd name="T6" fmla="+- 0 5563 15912"/>
                              <a:gd name="T7" fmla="*/ 5563 h 428"/>
                              <a:gd name="T8" fmla="+- 0 5017 697"/>
                              <a:gd name="T9" fmla="*/ T8 w 2647"/>
                              <a:gd name="T10" fmla="+- 0 5136 15912"/>
                              <a:gd name="T11" fmla="*/ 5136 h 428"/>
                              <a:gd name="T12" fmla="+- 0 7663 697"/>
                              <a:gd name="T13" fmla="*/ T12 w 2647"/>
                              <a:gd name="T14" fmla="+- 0 5136 15912"/>
                              <a:gd name="T15" fmla="*/ 5136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47" h="428">
                                <a:moveTo>
                                  <a:pt x="4325" y="-10776"/>
                                </a:moveTo>
                                <a:lnTo>
                                  <a:pt x="4325" y="-10349"/>
                                </a:lnTo>
                                <a:moveTo>
                                  <a:pt x="4320" y="-10776"/>
                                </a:moveTo>
                                <a:lnTo>
                                  <a:pt x="6966" y="-107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46"/>
                        <wps:cNvCnPr/>
                        <wps:spPr bwMode="auto">
                          <a:xfrm>
                            <a:off x="7678" y="5121"/>
                            <a:ext cx="0" cy="4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250.1pt;margin-top:255.8pt;width:134.1pt;height:23.65pt;z-index:-251670016;mso-position-horizontal-relative:page;mso-position-vertical-relative:page" coordorigin="5002,5116" coordsize="2682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">
                <v:shape id="AutoShape 148" o:spid="_x0000_s1027" style="position:absolute;left:687;top:15902;width:2667;height:453;visibility:visible;mso-wrap-style:square;v-text-anchor:top" coordsize="2667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8isAA&#10;AADcAAAADwAAAGRycy9kb3ducmV2LnhtbERPTWsCMRC9C/0PYQq9aTatyrJuVkpBKPSk9tDjsBl3&#10;g5vJkkTd/vumIHibx/uceju5QVwpROtZg1oUIIhbbyx3Gr6Pu3kJIiZkg4Nn0vBLEbbN06zGyvgb&#10;7+l6SJ3IIRwr1NCnNFZSxrYnh3HhR+LMnXxwmDIMnTQBbzncDfK1KNbSoeXc0ONIHz2158PFaXi7&#10;pELZlR1+lC13rPyXH5dB65fn6X0DItGUHuK7+9Pk+aWC/2fyBb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I8isAAAADcAAAADwAAAAAAAAAAAAAAAACYAgAAZHJzL2Rvd25y&#10;ZXYueG1sUEsFBgAAAAAEAAQA9QAAAIUDAAAAAA==&#10;" path="m4320,-10776r2666,m4325,-10776r,452e" filled="f" strokecolor="gray" strokeweight=".5pt">
                  <v:path arrowok="t" o:connecttype="custom" o:connectlocs="4320,5126;6986,5126;4325,5126;4325,5578" o:connectangles="0,0,0,0"/>
                </v:shape>
                <v:shape id="AutoShape 147" o:spid="_x0000_s1028" style="position:absolute;left:697;top:15912;width:2647;height:428;visibility:visible;mso-wrap-style:square;v-text-anchor:top" coordsize="264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5+4MMA&#10;AADcAAAADwAAAGRycy9kb3ducmV2LnhtbERPTWvCQBC9F/oflin0phsVNKSuYltKpblo6sHjkB2T&#10;YHY27G6T9N93BaG3ebzPWW9H04qenG8sK5hNExDEpdUNVwpO3x+TFIQPyBpby6TglzxsN48Pa8y0&#10;HfhIfREqEUPYZ6igDqHLpPRlTQb91HbEkbtYZzBE6CqpHQ4x3LRyniRLabDh2FBjR281ldfixyg4&#10;u/Z19dn3Czrlu9khf8eFPX8p9fw07l5ABBrDv/ju3us4P53D7Zl4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5+4MMAAADcAAAADwAAAAAAAAAAAAAAAACYAgAAZHJzL2Rv&#10;d25yZXYueG1sUEsFBgAAAAAEAAQA9QAAAIgDAAAAAA==&#10;" path="m4325,-10776r,427m4320,-10776r2646,e" filled="f" strokecolor="#404040" strokeweight=".5pt">
                  <v:path arrowok="t" o:connecttype="custom" o:connectlocs="4325,5136;4325,5563;4320,5136;6966,5136" o:connectangles="0,0,0,0"/>
                </v:shape>
                <v:line id="Line 146" o:spid="_x0000_s1029" style="position:absolute;visibility:visible;mso-wrap-style:square" from="7678,5121" to="7678,5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scYb8AAADcAAAADwAAAGRycy9kb3ducmV2LnhtbERP24rCMBB9X/Afwgi+rakru5RqFJEq&#10;vrjg5QOGZmyLzSQkWa1/bxYE3+ZwrjNf9qYTN/KhtaxgMs5AEFdWt1wrOJ82nzmIEJE1dpZJwYMC&#10;LBeDjzkW2t75QLdjrEUK4VCggiZGV0gZqoYMhrF1xIm7WG8wJuhrqT3eU7jp5FeW/UiDLaeGBh2t&#10;G6quxz+jYBr2fm+p3JYH8+26Mkf3e0WlRsN+NQMRqY9v8cu902l+PoX/Z9IF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NscYb8AAADcAAAADwAAAAAAAAAAAAAAAACh&#10;AgAAZHJzL2Rvd25yZXYueG1sUEsFBgAAAAAEAAQA+QAAAI0DAAAAAA==&#10;" strokecolor="#d3d0c7" strokeweight=".5pt"/>
                <w10:wrap anchorx="page" anchory="page"/>
              </v:group>
            </w:pict>
          </mc:Fallback>
        </mc:AlternateContent>
      </w:r>
      <w:r w:rsidR="00F80687"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072431A7" wp14:editId="12918426">
                <wp:simplePos x="0" y="0"/>
                <wp:positionH relativeFrom="page">
                  <wp:posOffset>4414520</wp:posOffset>
                </wp:positionH>
                <wp:positionV relativeFrom="page">
                  <wp:posOffset>5077460</wp:posOffset>
                </wp:positionV>
                <wp:extent cx="579120" cy="300355"/>
                <wp:effectExtent l="4445" t="10160" r="6985" b="3810"/>
                <wp:wrapNone/>
                <wp:docPr id="17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" cy="300355"/>
                          <a:chOff x="6952" y="7996"/>
                          <a:chExt cx="912" cy="473"/>
                        </a:xfrm>
                      </wpg:grpSpPr>
                      <wps:wsp>
                        <wps:cNvPr id="177" name="AutoShape 144"/>
                        <wps:cNvSpPr>
                          <a:spLocks/>
                        </wps:cNvSpPr>
                        <wps:spPr bwMode="auto">
                          <a:xfrm>
                            <a:off x="1017" y="15902"/>
                            <a:ext cx="897" cy="453"/>
                          </a:xfrm>
                          <a:custGeom>
                            <a:avLst/>
                            <a:gdLst>
                              <a:gd name="T0" fmla="+- 0 6957 1017"/>
                              <a:gd name="T1" fmla="*/ T0 w 897"/>
                              <a:gd name="T2" fmla="+- 0 8006 15902"/>
                              <a:gd name="T3" fmla="*/ 8006 h 453"/>
                              <a:gd name="T4" fmla="+- 0 7853 1017"/>
                              <a:gd name="T5" fmla="*/ T4 w 897"/>
                              <a:gd name="T6" fmla="+- 0 8006 15902"/>
                              <a:gd name="T7" fmla="*/ 8006 h 453"/>
                              <a:gd name="T8" fmla="+- 0 6962 1017"/>
                              <a:gd name="T9" fmla="*/ T8 w 897"/>
                              <a:gd name="T10" fmla="+- 0 8006 15902"/>
                              <a:gd name="T11" fmla="*/ 8006 h 453"/>
                              <a:gd name="T12" fmla="+- 0 6962 1017"/>
                              <a:gd name="T13" fmla="*/ T12 w 897"/>
                              <a:gd name="T14" fmla="+- 0 8458 15902"/>
                              <a:gd name="T15" fmla="*/ 8458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7" h="453">
                                <a:moveTo>
                                  <a:pt x="5940" y="-7896"/>
                                </a:moveTo>
                                <a:lnTo>
                                  <a:pt x="6836" y="-7896"/>
                                </a:lnTo>
                                <a:moveTo>
                                  <a:pt x="5945" y="-7896"/>
                                </a:moveTo>
                                <a:lnTo>
                                  <a:pt x="5945" y="-74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AutoShape 143"/>
                        <wps:cNvSpPr>
                          <a:spLocks/>
                        </wps:cNvSpPr>
                        <wps:spPr bwMode="auto">
                          <a:xfrm>
                            <a:off x="1027" y="15912"/>
                            <a:ext cx="877" cy="428"/>
                          </a:xfrm>
                          <a:custGeom>
                            <a:avLst/>
                            <a:gdLst>
                              <a:gd name="T0" fmla="+- 0 6972 1027"/>
                              <a:gd name="T1" fmla="*/ T0 w 877"/>
                              <a:gd name="T2" fmla="+- 0 8016 15912"/>
                              <a:gd name="T3" fmla="*/ 8016 h 428"/>
                              <a:gd name="T4" fmla="+- 0 6972 1027"/>
                              <a:gd name="T5" fmla="*/ T4 w 877"/>
                              <a:gd name="T6" fmla="+- 0 8443 15912"/>
                              <a:gd name="T7" fmla="*/ 8443 h 428"/>
                              <a:gd name="T8" fmla="+- 0 6967 1027"/>
                              <a:gd name="T9" fmla="*/ T8 w 877"/>
                              <a:gd name="T10" fmla="+- 0 8016 15912"/>
                              <a:gd name="T11" fmla="*/ 8016 h 428"/>
                              <a:gd name="T12" fmla="+- 0 7843 1027"/>
                              <a:gd name="T13" fmla="*/ T12 w 877"/>
                              <a:gd name="T14" fmla="+- 0 8016 15912"/>
                              <a:gd name="T15" fmla="*/ 8016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7" h="428">
                                <a:moveTo>
                                  <a:pt x="5945" y="-7896"/>
                                </a:moveTo>
                                <a:lnTo>
                                  <a:pt x="5945" y="-7469"/>
                                </a:lnTo>
                                <a:moveTo>
                                  <a:pt x="5940" y="-7896"/>
                                </a:moveTo>
                                <a:lnTo>
                                  <a:pt x="6816" y="-78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42"/>
                        <wps:cNvCnPr/>
                        <wps:spPr bwMode="auto">
                          <a:xfrm>
                            <a:off x="7858" y="8001"/>
                            <a:ext cx="0" cy="4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347.6pt;margin-top:399.8pt;width:45.6pt;height:23.65pt;z-index:-251668992;mso-position-horizontal-relative:page;mso-position-vertical-relative:page" coordorigin="6952,7996" coordsize="912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">
                <v:shape id="AutoShape 144" o:spid="_x0000_s1027" style="position:absolute;left:1017;top:15902;width:897;height:453;visibility:visible;mso-wrap-style:square;v-text-anchor:top" coordsize="897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/4cEA&#10;AADcAAAADwAAAGRycy9kb3ducmV2LnhtbERPS4vCMBC+C/sfwix403RdsVJNZRGERfDgCzyOzdiW&#10;NpNuk9X6740geJuP7znzRWdqcaXWlZYVfA0jEMSZ1SXnCg771WAKwnlkjbVlUnAnB4v0ozfHRNsb&#10;b+m687kIIewSVFB43yRSuqwgg25oG+LAXWxr0AfY5lK3eAvhppajKJpIgyWHhgIbWhaUVbt/o8CN&#10;yxOev4+GNtV4uRo1a2n/UKn+Z/czA+Gp82/xy/2rw/w4hucz4QK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Yf+HBAAAA3AAAAA8AAAAAAAAAAAAAAAAAmAIAAGRycy9kb3du&#10;cmV2LnhtbFBLBQYAAAAABAAEAPUAAACGAwAAAAA=&#10;" path="m5940,-7896r896,m5945,-7896r,452e" filled="f" strokecolor="gray" strokeweight=".5pt">
                  <v:path arrowok="t" o:connecttype="custom" o:connectlocs="5940,8006;6836,8006;5945,8006;5945,8458" o:connectangles="0,0,0,0"/>
                </v:shape>
                <v:shape id="AutoShape 143" o:spid="_x0000_s1028" style="position:absolute;left:1027;top:15912;width:877;height:428;visibility:visible;mso-wrap-style:square;v-text-anchor:top" coordsize="87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9WcMA&#10;AADcAAAADwAAAGRycy9kb3ducmV2LnhtbESPTWsCMRCG74X+hzCF3mq2Qm1ZjSIWQXpZqtbzsBl3&#10;F5PJkkR3+++dQ6G3Geb9eGaxGr1TN4qpC2zgdVKAIq6D7bgxcDxsXz5ApYxs0QUmA7+UYLV8fFhg&#10;acPA33Tb50ZJCKcSDbQ596XWqW7JY5qEnlhu5xA9Zlljo23EQcK909OimGmPHUtDiz1tWqov+6uX&#10;kmt1OMW3KmzOrvI04M/n184Z8/w0ruegMo35X/zn3lnBfxdaeUYm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W9WcMAAADcAAAADwAAAAAAAAAAAAAAAACYAgAAZHJzL2Rv&#10;d25yZXYueG1sUEsFBgAAAAAEAAQA9QAAAIgDAAAAAA==&#10;" path="m5945,-7896r,427m5940,-7896r876,e" filled="f" strokecolor="#404040" strokeweight=".5pt">
                  <v:path arrowok="t" o:connecttype="custom" o:connectlocs="5945,8016;5945,8443;5940,8016;6816,8016" o:connectangles="0,0,0,0"/>
                </v:shape>
                <v:line id="Line 142" o:spid="_x0000_s1029" style="position:absolute;visibility:visible;mso-wrap-style:square" from="7858,8001" to="7858,8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brMEAAADcAAAADwAAAGRycy9kb3ducmV2LnhtbERP3WrCMBS+H+wdwhl4N9NNnNqZypA6&#10;dqNQtwc4NMe2tDkJSdT69osw2N35+H7PejOaQVzIh86ygpdpBoK4trrjRsHP9+55CSJEZI2DZVJw&#10;owCb4vFhjbm2V67ocoyNSCEcclTQxuhyKUPdksEwtY44cSfrDcYEfSO1x2sKN4N8zbI3abDj1NCi&#10;o21LdX88GwWzsPd7S+VnWZm5G8olukOPSk2exo93EJHG+C/+c3/pNH+xgvsz6QJ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5luswQAAANwAAAAPAAAAAAAAAAAAAAAA&#10;AKECAABkcnMvZG93bnJldi54bWxQSwUGAAAAAAQABAD5AAAAjwMAAAAA&#10;" strokecolor="#d3d0c7" strokeweight=".5pt"/>
                <w10:wrap anchorx="page" anchory="page"/>
              </v:group>
            </w:pict>
          </mc:Fallback>
        </mc:AlternateContent>
      </w:r>
      <w:r w:rsidR="00F80687"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3876D49" wp14:editId="2D786E4D">
                <wp:simplePos x="0" y="0"/>
                <wp:positionH relativeFrom="page">
                  <wp:posOffset>1595120</wp:posOffset>
                </wp:positionH>
                <wp:positionV relativeFrom="page">
                  <wp:posOffset>5080635</wp:posOffset>
                </wp:positionV>
                <wp:extent cx="880745" cy="294005"/>
                <wp:effectExtent l="4445" t="3810" r="10160" b="6985"/>
                <wp:wrapNone/>
                <wp:docPr id="17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745" cy="294005"/>
                          <a:chOff x="2512" y="8001"/>
                          <a:chExt cx="1387" cy="463"/>
                        </a:xfrm>
                      </wpg:grpSpPr>
                      <wps:wsp>
                        <wps:cNvPr id="174" name="AutoShape 140"/>
                        <wps:cNvSpPr>
                          <a:spLocks/>
                        </wps:cNvSpPr>
                        <wps:spPr bwMode="auto">
                          <a:xfrm>
                            <a:off x="1617" y="15902"/>
                            <a:ext cx="1377" cy="453"/>
                          </a:xfrm>
                          <a:custGeom>
                            <a:avLst/>
                            <a:gdLst>
                              <a:gd name="T0" fmla="+- 0 2517 1617"/>
                              <a:gd name="T1" fmla="*/ T0 w 1377"/>
                              <a:gd name="T2" fmla="+- 0 8006 15902"/>
                              <a:gd name="T3" fmla="*/ 8006 h 453"/>
                              <a:gd name="T4" fmla="+- 0 3893 1617"/>
                              <a:gd name="T5" fmla="*/ T4 w 1377"/>
                              <a:gd name="T6" fmla="+- 0 8006 15902"/>
                              <a:gd name="T7" fmla="*/ 8006 h 453"/>
                              <a:gd name="T8" fmla="+- 0 2522 1617"/>
                              <a:gd name="T9" fmla="*/ T8 w 1377"/>
                              <a:gd name="T10" fmla="+- 0 8006 15902"/>
                              <a:gd name="T11" fmla="*/ 8006 h 453"/>
                              <a:gd name="T12" fmla="+- 0 2522 1617"/>
                              <a:gd name="T13" fmla="*/ T12 w 1377"/>
                              <a:gd name="T14" fmla="+- 0 8458 15902"/>
                              <a:gd name="T15" fmla="*/ 8458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77" h="453">
                                <a:moveTo>
                                  <a:pt x="900" y="-7896"/>
                                </a:moveTo>
                                <a:lnTo>
                                  <a:pt x="2276" y="-7896"/>
                                </a:lnTo>
                                <a:moveTo>
                                  <a:pt x="905" y="-7896"/>
                                </a:moveTo>
                                <a:lnTo>
                                  <a:pt x="905" y="-74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AutoShape 139"/>
                        <wps:cNvSpPr>
                          <a:spLocks/>
                        </wps:cNvSpPr>
                        <wps:spPr bwMode="auto">
                          <a:xfrm>
                            <a:off x="1627" y="15912"/>
                            <a:ext cx="1357" cy="428"/>
                          </a:xfrm>
                          <a:custGeom>
                            <a:avLst/>
                            <a:gdLst>
                              <a:gd name="T0" fmla="+- 0 2532 1627"/>
                              <a:gd name="T1" fmla="*/ T0 w 1357"/>
                              <a:gd name="T2" fmla="+- 0 8016 15912"/>
                              <a:gd name="T3" fmla="*/ 8016 h 428"/>
                              <a:gd name="T4" fmla="+- 0 2532 1627"/>
                              <a:gd name="T5" fmla="*/ T4 w 1357"/>
                              <a:gd name="T6" fmla="+- 0 8443 15912"/>
                              <a:gd name="T7" fmla="*/ 8443 h 428"/>
                              <a:gd name="T8" fmla="+- 0 2527 1627"/>
                              <a:gd name="T9" fmla="*/ T8 w 1357"/>
                              <a:gd name="T10" fmla="+- 0 8016 15912"/>
                              <a:gd name="T11" fmla="*/ 8016 h 428"/>
                              <a:gd name="T12" fmla="+- 0 3883 1627"/>
                              <a:gd name="T13" fmla="*/ T12 w 1357"/>
                              <a:gd name="T14" fmla="+- 0 8016 15912"/>
                              <a:gd name="T15" fmla="*/ 8016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7" h="428">
                                <a:moveTo>
                                  <a:pt x="905" y="-7896"/>
                                </a:moveTo>
                                <a:lnTo>
                                  <a:pt x="905" y="-7469"/>
                                </a:lnTo>
                                <a:moveTo>
                                  <a:pt x="900" y="-7896"/>
                                </a:moveTo>
                                <a:lnTo>
                                  <a:pt x="2256" y="-78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125.6pt;margin-top:400.05pt;width:69.35pt;height:23.15pt;z-index:-251667968;mso-position-horizontal-relative:page;mso-position-vertical-relative:page" coordorigin="2512,8001" coordsize="1387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">
                <v:shape id="AutoShape 140" o:spid="_x0000_s1027" style="position:absolute;left:1617;top:15902;width:1377;height:453;visibility:visible;mso-wrap-style:square;v-text-anchor:top" coordsize="1377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YTscA&#10;AADcAAAADwAAAGRycy9kb3ducmV2LnhtbESP3WrCQBCF74W+wzIFb0Q3WomSuoq0FFqq/YnS6yE7&#10;zYZmZ9PsVtO3dwXBuxnOOd+cWaw6W4sDtb5yrGA8SkAQF05XXCrY756GcxA+IGusHZOCf/KwWt70&#10;Fphpd+RPOuShFBHCPkMFJoQmk9IXhiz6kWuIo/btWoshrm0pdYvHCLe1nCRJKi1WHC8YbOjBUPGT&#10;/9lImd89bvNt+vr18fb7TpuNmb4MjFL92259DyJQF67mS/pZx/qzKZyfiRPI5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2mE7HAAAA3AAAAA8AAAAAAAAAAAAAAAAAmAIAAGRy&#10;cy9kb3ducmV2LnhtbFBLBQYAAAAABAAEAPUAAACMAwAAAAA=&#10;" path="m900,-7896r1376,m905,-7896r,452e" filled="f" strokecolor="gray" strokeweight=".5pt">
                  <v:path arrowok="t" o:connecttype="custom" o:connectlocs="900,8006;2276,8006;905,8006;905,8458" o:connectangles="0,0,0,0"/>
                </v:shape>
                <v:shape id="AutoShape 139" o:spid="_x0000_s1028" style="position:absolute;left:1627;top:15912;width:1357;height:428;visibility:visible;mso-wrap-style:square;v-text-anchor:top" coordsize="135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scQA&#10;AADcAAAADwAAAGRycy9kb3ducmV2LnhtbERPTWsCMRC9F/ofwhS8SM224CqrUWqLIK0IWg8ex824&#10;u3QzWZKo6b83QqG3ebzPmc6jacWFnG8sK3gZZCCIS6sbrhTsv5fPYxA+IGtsLZOCX/Iwnz0+TLHQ&#10;9spbuuxCJVII+wIV1CF0hZS+rMmgH9iOOHEn6wyGBF0ltcNrCjetfM2yXBpsODXU2NF7TeXP7mwU&#10;bPr5cR3zT/xY9V0+/lrEQ3NcKNV7im8TEIFi+Bf/uVc6zR8N4f5Muk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ERbHEAAAA3AAAAA8AAAAAAAAAAAAAAAAAmAIAAGRycy9k&#10;b3ducmV2LnhtbFBLBQYAAAAABAAEAPUAAACJAwAAAAA=&#10;" path="m905,-7896r,427m900,-7896r1356,e" filled="f" strokecolor="#404040" strokeweight=".5pt">
                  <v:path arrowok="t" o:connecttype="custom" o:connectlocs="905,8016;905,8443;900,8016;2256,8016" o:connectangles="0,0,0,0"/>
                </v:shape>
                <w10:wrap anchorx="page" anchory="page"/>
              </v:group>
            </w:pict>
          </mc:Fallback>
        </mc:AlternateContent>
      </w:r>
      <w:r w:rsidR="00F80687"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02C3F4B" wp14:editId="3C84C004">
                <wp:simplePos x="0" y="0"/>
                <wp:positionH relativeFrom="page">
                  <wp:posOffset>3881120</wp:posOffset>
                </wp:positionH>
                <wp:positionV relativeFrom="page">
                  <wp:posOffset>4714875</wp:posOffset>
                </wp:positionV>
                <wp:extent cx="652145" cy="294005"/>
                <wp:effectExtent l="4445" t="9525" r="10160" b="1270"/>
                <wp:wrapNone/>
                <wp:docPr id="170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" cy="294005"/>
                          <a:chOff x="6112" y="7425"/>
                          <a:chExt cx="1027" cy="463"/>
                        </a:xfrm>
                      </wpg:grpSpPr>
                      <wps:wsp>
                        <wps:cNvPr id="171" name="AutoShape 137"/>
                        <wps:cNvSpPr>
                          <a:spLocks/>
                        </wps:cNvSpPr>
                        <wps:spPr bwMode="auto">
                          <a:xfrm>
                            <a:off x="1077" y="15902"/>
                            <a:ext cx="1017" cy="453"/>
                          </a:xfrm>
                          <a:custGeom>
                            <a:avLst/>
                            <a:gdLst>
                              <a:gd name="T0" fmla="+- 0 6117 1077"/>
                              <a:gd name="T1" fmla="*/ T0 w 1017"/>
                              <a:gd name="T2" fmla="+- 0 7430 15902"/>
                              <a:gd name="T3" fmla="*/ 7430 h 453"/>
                              <a:gd name="T4" fmla="+- 0 7133 1077"/>
                              <a:gd name="T5" fmla="*/ T4 w 1017"/>
                              <a:gd name="T6" fmla="+- 0 7430 15902"/>
                              <a:gd name="T7" fmla="*/ 7430 h 453"/>
                              <a:gd name="T8" fmla="+- 0 6122 1077"/>
                              <a:gd name="T9" fmla="*/ T8 w 1017"/>
                              <a:gd name="T10" fmla="+- 0 7430 15902"/>
                              <a:gd name="T11" fmla="*/ 7430 h 453"/>
                              <a:gd name="T12" fmla="+- 0 6122 1077"/>
                              <a:gd name="T13" fmla="*/ T12 w 1017"/>
                              <a:gd name="T14" fmla="+- 0 7882 15902"/>
                              <a:gd name="T15" fmla="*/ 7882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7" h="453">
                                <a:moveTo>
                                  <a:pt x="5040" y="-8472"/>
                                </a:moveTo>
                                <a:lnTo>
                                  <a:pt x="6056" y="-8472"/>
                                </a:lnTo>
                                <a:moveTo>
                                  <a:pt x="5045" y="-8472"/>
                                </a:moveTo>
                                <a:lnTo>
                                  <a:pt x="5045" y="-80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AutoShape 136"/>
                        <wps:cNvSpPr>
                          <a:spLocks/>
                        </wps:cNvSpPr>
                        <wps:spPr bwMode="auto">
                          <a:xfrm>
                            <a:off x="1087" y="15912"/>
                            <a:ext cx="997" cy="428"/>
                          </a:xfrm>
                          <a:custGeom>
                            <a:avLst/>
                            <a:gdLst>
                              <a:gd name="T0" fmla="+- 0 6132 1087"/>
                              <a:gd name="T1" fmla="*/ T0 w 997"/>
                              <a:gd name="T2" fmla="+- 0 7440 15912"/>
                              <a:gd name="T3" fmla="*/ 7440 h 428"/>
                              <a:gd name="T4" fmla="+- 0 6132 1087"/>
                              <a:gd name="T5" fmla="*/ T4 w 997"/>
                              <a:gd name="T6" fmla="+- 0 7867 15912"/>
                              <a:gd name="T7" fmla="*/ 7867 h 428"/>
                              <a:gd name="T8" fmla="+- 0 6127 1087"/>
                              <a:gd name="T9" fmla="*/ T8 w 997"/>
                              <a:gd name="T10" fmla="+- 0 7440 15912"/>
                              <a:gd name="T11" fmla="*/ 7440 h 428"/>
                              <a:gd name="T12" fmla="+- 0 7123 1087"/>
                              <a:gd name="T13" fmla="*/ T12 w 997"/>
                              <a:gd name="T14" fmla="+- 0 7440 15912"/>
                              <a:gd name="T15" fmla="*/ 7440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7" h="428">
                                <a:moveTo>
                                  <a:pt x="5045" y="-8472"/>
                                </a:moveTo>
                                <a:lnTo>
                                  <a:pt x="5045" y="-8045"/>
                                </a:lnTo>
                                <a:moveTo>
                                  <a:pt x="5040" y="-8472"/>
                                </a:moveTo>
                                <a:lnTo>
                                  <a:pt x="6036" y="-84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305.6pt;margin-top:371.25pt;width:51.35pt;height:23.15pt;z-index:-251666944;mso-position-horizontal-relative:page;mso-position-vertical-relative:page" coordorigin="6112,7425" coordsize="1027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">
                <v:shape id="AutoShape 137" o:spid="_x0000_s1027" style="position:absolute;left:1077;top:15902;width:1017;height:453;visibility:visible;mso-wrap-style:square;v-text-anchor:top" coordsize="1017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SmcAA&#10;AADcAAAADwAAAGRycy9kb3ducmV2LnhtbERPS2rDMBDdB3IHMYXuYtmlTYJrOYSWQBfd1MkBBmti&#10;GVsjYamxc/uqUOhuHu871WGxo7jRFHrHCoosB0HcOt1zp+ByPm32IEJE1jg6JgV3CnCo16sKS+1m&#10;/qJbEzuRQjiUqMDE6EspQ2vIYsicJ07c1U0WY4JTJ/WEcwq3o3zK86202HNqMOjpzVA7NN9WwVCY&#10;Rprw7Hi+n3ib+5dP+e6VenxYjq8gIi3xX/zn/tBp/q6A32fSBb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TSmcAAAADcAAAADwAAAAAAAAAAAAAAAACYAgAAZHJzL2Rvd25y&#10;ZXYueG1sUEsFBgAAAAAEAAQA9QAAAIUDAAAAAA==&#10;" path="m5040,-8472r1016,m5045,-8472r,452e" filled="f" strokecolor="gray" strokeweight=".5pt">
                  <v:path arrowok="t" o:connecttype="custom" o:connectlocs="5040,7430;6056,7430;5045,7430;5045,7882" o:connectangles="0,0,0,0"/>
                </v:shape>
                <v:shape id="AutoShape 136" o:spid="_x0000_s1028" style="position:absolute;left:1087;top:15912;width:997;height:428;visibility:visible;mso-wrap-style:square;v-text-anchor:top" coordsize="99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1ItcIA&#10;AADcAAAADwAAAGRycy9kb3ducmV2LnhtbESPwW7CMBBE70j9B2sr9QZOOTQoYBBKi5RrAx+wspck&#10;Il6ntgHz93WlStx2NbPzZje7ZEdxIx8GxwreFwUIYu3MwJ2C0/EwX4EIEdng6JgUPCjAbvsy22Bl&#10;3J2/6dbGTuQQDhUq6GOcKimD7sliWLiJOGtn5y3GvPpOGo/3HG5HuSyKD2lx4EzocaK6J31przZz&#10;D59f2j9+mmupTVmmth5TUyv19pr2axCRUnya/68bk+uXS/h7Jk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rUi1wgAAANwAAAAPAAAAAAAAAAAAAAAAAJgCAABkcnMvZG93&#10;bnJldi54bWxQSwUGAAAAAAQABAD1AAAAhwMAAAAA&#10;" path="m5045,-8472r,427m5040,-8472r996,e" filled="f" strokecolor="#404040" strokeweight=".5pt">
                  <v:path arrowok="t" o:connecttype="custom" o:connectlocs="5045,7440;5045,7867;5040,7440;6036,7440" o:connectangles="0,0,0,0"/>
                </v:shape>
                <w10:wrap anchorx="page" anchory="page"/>
              </v:group>
            </w:pict>
          </mc:Fallback>
        </mc:AlternateContent>
      </w:r>
      <w:r w:rsidR="00F80687"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BC733E5" wp14:editId="341EA345">
                <wp:simplePos x="0" y="0"/>
                <wp:positionH relativeFrom="page">
                  <wp:posOffset>5224145</wp:posOffset>
                </wp:positionH>
                <wp:positionV relativeFrom="page">
                  <wp:posOffset>4714875</wp:posOffset>
                </wp:positionV>
                <wp:extent cx="1938020" cy="294005"/>
                <wp:effectExtent l="4445" t="9525" r="10160" b="1270"/>
                <wp:wrapNone/>
                <wp:docPr id="16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8020" cy="294005"/>
                          <a:chOff x="8227" y="7425"/>
                          <a:chExt cx="3052" cy="463"/>
                        </a:xfrm>
                      </wpg:grpSpPr>
                      <wps:wsp>
                        <wps:cNvPr id="168" name="AutoShape 134"/>
                        <wps:cNvSpPr>
                          <a:spLocks/>
                        </wps:cNvSpPr>
                        <wps:spPr bwMode="auto">
                          <a:xfrm>
                            <a:off x="1032" y="15902"/>
                            <a:ext cx="3042" cy="453"/>
                          </a:xfrm>
                          <a:custGeom>
                            <a:avLst/>
                            <a:gdLst>
                              <a:gd name="T0" fmla="+- 0 8232 1032"/>
                              <a:gd name="T1" fmla="*/ T0 w 3042"/>
                              <a:gd name="T2" fmla="+- 0 7430 15902"/>
                              <a:gd name="T3" fmla="*/ 7430 h 453"/>
                              <a:gd name="T4" fmla="+- 0 11273 1032"/>
                              <a:gd name="T5" fmla="*/ T4 w 3042"/>
                              <a:gd name="T6" fmla="+- 0 7430 15902"/>
                              <a:gd name="T7" fmla="*/ 7430 h 453"/>
                              <a:gd name="T8" fmla="+- 0 8237 1032"/>
                              <a:gd name="T9" fmla="*/ T8 w 3042"/>
                              <a:gd name="T10" fmla="+- 0 7430 15902"/>
                              <a:gd name="T11" fmla="*/ 7430 h 453"/>
                              <a:gd name="T12" fmla="+- 0 8237 1032"/>
                              <a:gd name="T13" fmla="*/ T12 w 3042"/>
                              <a:gd name="T14" fmla="+- 0 7882 15902"/>
                              <a:gd name="T15" fmla="*/ 7882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42" h="453">
                                <a:moveTo>
                                  <a:pt x="7200" y="-8472"/>
                                </a:moveTo>
                                <a:lnTo>
                                  <a:pt x="10241" y="-8472"/>
                                </a:lnTo>
                                <a:moveTo>
                                  <a:pt x="7205" y="-8472"/>
                                </a:moveTo>
                                <a:lnTo>
                                  <a:pt x="7205" y="-80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133"/>
                        <wps:cNvSpPr>
                          <a:spLocks/>
                        </wps:cNvSpPr>
                        <wps:spPr bwMode="auto">
                          <a:xfrm>
                            <a:off x="1042" y="15912"/>
                            <a:ext cx="3022" cy="428"/>
                          </a:xfrm>
                          <a:custGeom>
                            <a:avLst/>
                            <a:gdLst>
                              <a:gd name="T0" fmla="+- 0 8247 1042"/>
                              <a:gd name="T1" fmla="*/ T0 w 3022"/>
                              <a:gd name="T2" fmla="+- 0 7440 15912"/>
                              <a:gd name="T3" fmla="*/ 7440 h 428"/>
                              <a:gd name="T4" fmla="+- 0 8247 1042"/>
                              <a:gd name="T5" fmla="*/ T4 w 3022"/>
                              <a:gd name="T6" fmla="+- 0 7867 15912"/>
                              <a:gd name="T7" fmla="*/ 7867 h 428"/>
                              <a:gd name="T8" fmla="+- 0 8242 1042"/>
                              <a:gd name="T9" fmla="*/ T8 w 3022"/>
                              <a:gd name="T10" fmla="+- 0 7440 15912"/>
                              <a:gd name="T11" fmla="*/ 7440 h 428"/>
                              <a:gd name="T12" fmla="+- 0 11263 1042"/>
                              <a:gd name="T13" fmla="*/ T12 w 3022"/>
                              <a:gd name="T14" fmla="+- 0 7440 15912"/>
                              <a:gd name="T15" fmla="*/ 7440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22" h="428">
                                <a:moveTo>
                                  <a:pt x="7205" y="-8472"/>
                                </a:moveTo>
                                <a:lnTo>
                                  <a:pt x="7205" y="-8045"/>
                                </a:lnTo>
                                <a:moveTo>
                                  <a:pt x="7200" y="-8472"/>
                                </a:moveTo>
                                <a:lnTo>
                                  <a:pt x="10221" y="-84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411.35pt;margin-top:371.25pt;width:152.6pt;height:23.15pt;z-index:-251665920;mso-position-horizontal-relative:page;mso-position-vertical-relative:page" coordorigin="8227,7425" coordsize="3052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">
                <v:shape id="AutoShape 134" o:spid="_x0000_s1027" style="position:absolute;left:1032;top:15902;width:3042;height:453;visibility:visible;mso-wrap-style:square;v-text-anchor:top" coordsize="304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ZDBcIA&#10;AADcAAAADwAAAGRycy9kb3ducmV2LnhtbESPzW7CMBCE75V4B2uRuIHTHyGUYhBCouVYDA+wsrdJ&#10;1HgdxSaEt2cPSL3tamZnvl1vx9CqgfrURDbwuihAEbvoG64MXM6H+QpUysge28hk4E4JtpvJyxpL&#10;H298osHmSkkIpxIN1Dl3pdbJ1RQwLWJHLNpv7ANmWftK+x5vEh5a/VYUSx2wYWmosaN9Te7PXoOB&#10;j28co72HxkY3WO3Sz/vXfmfMbDruPkFlGvO/+Xl99IK/FFp5Rib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5kMFwgAAANwAAAAPAAAAAAAAAAAAAAAAAJgCAABkcnMvZG93&#10;bnJldi54bWxQSwUGAAAAAAQABAD1AAAAhwMAAAAA&#10;" path="m7200,-8472r3041,m7205,-8472r,452e" filled="f" strokecolor="gray" strokeweight=".5pt">
                  <v:path arrowok="t" o:connecttype="custom" o:connectlocs="7200,7430;10241,7430;7205,7430;7205,7882" o:connectangles="0,0,0,0"/>
                </v:shape>
                <v:shape id="AutoShape 133" o:spid="_x0000_s1028" style="position:absolute;left:1042;top:15912;width:3022;height:428;visibility:visible;mso-wrap-style:square;v-text-anchor:top" coordsize="302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E7u8QA&#10;AADcAAAADwAAAGRycy9kb3ducmV2LnhtbESPQWvCQBCF7wX/wzJCb3VjD2Kjq4ggag/FxpDzkB2z&#10;wexsyG41+fddQfA2w3vzvjfLdW8bcaPO144VTCcJCOLS6ZorBfl59zEH4QOyxsYxKRjIw3o1elti&#10;qt2df+mWhUrEEPYpKjAhtKmUvjRk0U9cSxy1i+sshrh2ldQd3mO4beRnksykxZojwWBLW0PlNfuz&#10;EZJv65+huA7t92mfm8YXx2xeKPU+7jcLEIH68DI/rw861p99weOZOIF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O7vEAAAA3AAAAA8AAAAAAAAAAAAAAAAAmAIAAGRycy9k&#10;b3ducmV2LnhtbFBLBQYAAAAABAAEAPUAAACJAwAAAAA=&#10;" path="m7205,-8472r,427m7200,-8472r3021,e" filled="f" strokecolor="#404040" strokeweight=".5pt">
                  <v:path arrowok="t" o:connecttype="custom" o:connectlocs="7205,7440;7205,7867;7200,7440;10221,7440" o:connectangles="0,0,0,0"/>
                </v:shape>
                <w10:wrap anchorx="page" anchory="page"/>
              </v:group>
            </w:pict>
          </mc:Fallback>
        </mc:AlternateContent>
      </w:r>
      <w:r w:rsidR="00F80687"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66A680F" wp14:editId="0B26C0B3">
                <wp:simplePos x="0" y="0"/>
                <wp:positionH relativeFrom="page">
                  <wp:posOffset>1718945</wp:posOffset>
                </wp:positionH>
                <wp:positionV relativeFrom="page">
                  <wp:posOffset>4714875</wp:posOffset>
                </wp:positionV>
                <wp:extent cx="1442720" cy="294005"/>
                <wp:effectExtent l="4445" t="9525" r="10160" b="1270"/>
                <wp:wrapNone/>
                <wp:docPr id="16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720" cy="294005"/>
                          <a:chOff x="2707" y="7425"/>
                          <a:chExt cx="2272" cy="463"/>
                        </a:xfrm>
                      </wpg:grpSpPr>
                      <wps:wsp>
                        <wps:cNvPr id="165" name="AutoShape 131"/>
                        <wps:cNvSpPr>
                          <a:spLocks/>
                        </wps:cNvSpPr>
                        <wps:spPr bwMode="auto">
                          <a:xfrm>
                            <a:off x="1812" y="15902"/>
                            <a:ext cx="2262" cy="453"/>
                          </a:xfrm>
                          <a:custGeom>
                            <a:avLst/>
                            <a:gdLst>
                              <a:gd name="T0" fmla="+- 0 2712 1812"/>
                              <a:gd name="T1" fmla="*/ T0 w 2262"/>
                              <a:gd name="T2" fmla="+- 0 7430 15902"/>
                              <a:gd name="T3" fmla="*/ 7430 h 453"/>
                              <a:gd name="T4" fmla="+- 0 4973 1812"/>
                              <a:gd name="T5" fmla="*/ T4 w 2262"/>
                              <a:gd name="T6" fmla="+- 0 7430 15902"/>
                              <a:gd name="T7" fmla="*/ 7430 h 453"/>
                              <a:gd name="T8" fmla="+- 0 2717 1812"/>
                              <a:gd name="T9" fmla="*/ T8 w 2262"/>
                              <a:gd name="T10" fmla="+- 0 7430 15902"/>
                              <a:gd name="T11" fmla="*/ 7430 h 453"/>
                              <a:gd name="T12" fmla="+- 0 2717 1812"/>
                              <a:gd name="T13" fmla="*/ T12 w 2262"/>
                              <a:gd name="T14" fmla="+- 0 7882 15902"/>
                              <a:gd name="T15" fmla="*/ 7882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62" h="453">
                                <a:moveTo>
                                  <a:pt x="900" y="-8472"/>
                                </a:moveTo>
                                <a:lnTo>
                                  <a:pt x="3161" y="-8472"/>
                                </a:lnTo>
                                <a:moveTo>
                                  <a:pt x="905" y="-8472"/>
                                </a:moveTo>
                                <a:lnTo>
                                  <a:pt x="905" y="-80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130"/>
                        <wps:cNvSpPr>
                          <a:spLocks/>
                        </wps:cNvSpPr>
                        <wps:spPr bwMode="auto">
                          <a:xfrm>
                            <a:off x="1822" y="15912"/>
                            <a:ext cx="2242" cy="428"/>
                          </a:xfrm>
                          <a:custGeom>
                            <a:avLst/>
                            <a:gdLst>
                              <a:gd name="T0" fmla="+- 0 2727 1822"/>
                              <a:gd name="T1" fmla="*/ T0 w 2242"/>
                              <a:gd name="T2" fmla="+- 0 7440 15912"/>
                              <a:gd name="T3" fmla="*/ 7440 h 428"/>
                              <a:gd name="T4" fmla="+- 0 2727 1822"/>
                              <a:gd name="T5" fmla="*/ T4 w 2242"/>
                              <a:gd name="T6" fmla="+- 0 7867 15912"/>
                              <a:gd name="T7" fmla="*/ 7867 h 428"/>
                              <a:gd name="T8" fmla="+- 0 2722 1822"/>
                              <a:gd name="T9" fmla="*/ T8 w 2242"/>
                              <a:gd name="T10" fmla="+- 0 7440 15912"/>
                              <a:gd name="T11" fmla="*/ 7440 h 428"/>
                              <a:gd name="T12" fmla="+- 0 4963 1822"/>
                              <a:gd name="T13" fmla="*/ T12 w 2242"/>
                              <a:gd name="T14" fmla="+- 0 7440 15912"/>
                              <a:gd name="T15" fmla="*/ 7440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42" h="428">
                                <a:moveTo>
                                  <a:pt x="905" y="-8472"/>
                                </a:moveTo>
                                <a:lnTo>
                                  <a:pt x="905" y="-8045"/>
                                </a:lnTo>
                                <a:moveTo>
                                  <a:pt x="900" y="-8472"/>
                                </a:moveTo>
                                <a:lnTo>
                                  <a:pt x="3141" y="-84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135.35pt;margin-top:371.25pt;width:113.6pt;height:23.15pt;z-index:-251664896;mso-position-horizontal-relative:page;mso-position-vertical-relative:page" coordorigin="2707,7425" coordsize="2272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">
                <v:shape id="AutoShape 131" o:spid="_x0000_s1027" style="position:absolute;left:1812;top:15902;width:2262;height:453;visibility:visible;mso-wrap-style:square;v-text-anchor:top" coordsize="226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65scAA&#10;AADcAAAADwAAAGRycy9kb3ducmV2LnhtbERPTYvCMBC9C/6HMMLeNFW6sluNIuIuXrWC16EZm2oz&#10;KU2s3X+/EQRv83ifs1z3thYdtb5yrGA6SUAQF05XXCo45T/jLxA+IGusHZOCP/KwXg0HS8y0e/CB&#10;umMoRQxhn6ECE0KTSekLQxb9xDXEkbu41mKIsC2lbvERw20tZ0kylxYrjg0GG9oaKm7Hu1Xgzt39&#10;kuYbnZrTLv3eY37e/l6V+hj1mwWIQH14i1/uvY7z55/wfCZe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65scAAAADcAAAADwAAAAAAAAAAAAAAAACYAgAAZHJzL2Rvd25y&#10;ZXYueG1sUEsFBgAAAAAEAAQA9QAAAIUDAAAAAA==&#10;" path="m900,-8472r2261,m905,-8472r,452e" filled="f" strokecolor="gray" strokeweight=".5pt">
                  <v:path arrowok="t" o:connecttype="custom" o:connectlocs="900,7430;3161,7430;905,7430;905,7882" o:connectangles="0,0,0,0"/>
                </v:shape>
                <v:shape id="AutoShape 130" o:spid="_x0000_s1028" style="position:absolute;left:1822;top:15912;width:2242;height:428;visibility:visible;mso-wrap-style:square;v-text-anchor:top" coordsize="224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aSBsQA&#10;AADcAAAADwAAAGRycy9kb3ducmV2LnhtbERPTU8CMRC9m/AfmiHhJl2ELLhSiIEYOHAANMbjuB23&#10;C9tps62w/ntLYuJtXt7nzJedbcSF2lA7VjAaZiCIS6drrhS8vb7cz0CEiKyxcUwKfijActG7m2Oh&#10;3ZUPdDnGSqQQDgUqMDH6QspQGrIYhs4TJ+7LtRZjgm0ldYvXFG4b+ZBlubRYc2ow6GllqDwfv60C&#10;vXqfjR7XZrzxn1O/W39s9/I0UWrQ756fQETq4r/4z73VaX6ew+2Zd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mkgbEAAAA3AAAAA8AAAAAAAAAAAAAAAAAmAIAAGRycy9k&#10;b3ducmV2LnhtbFBLBQYAAAAABAAEAPUAAACJAwAAAAA=&#10;" path="m905,-8472r,427m900,-8472r2241,e" filled="f" strokecolor="#404040" strokeweight=".5pt">
                  <v:path arrowok="t" o:connecttype="custom" o:connectlocs="905,7440;905,7867;900,7440;3141,7440" o:connectangles="0,0,0,0"/>
                </v:shape>
                <w10:wrap anchorx="page" anchory="page"/>
              </v:group>
            </w:pict>
          </mc:Fallback>
        </mc:AlternateContent>
      </w:r>
      <w:r w:rsidR="00F80687"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8BB3DCF" wp14:editId="723F2389">
                <wp:simplePos x="0" y="0"/>
                <wp:positionH relativeFrom="page">
                  <wp:posOffset>5938520</wp:posOffset>
                </wp:positionH>
                <wp:positionV relativeFrom="page">
                  <wp:posOffset>5080635</wp:posOffset>
                </wp:positionV>
                <wp:extent cx="1223645" cy="294005"/>
                <wp:effectExtent l="4445" t="3810" r="10160" b="6985"/>
                <wp:wrapNone/>
                <wp:docPr id="16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3645" cy="294005"/>
                          <a:chOff x="9352" y="8001"/>
                          <a:chExt cx="1927" cy="463"/>
                        </a:xfrm>
                      </wpg:grpSpPr>
                      <wps:wsp>
                        <wps:cNvPr id="162" name="AutoShape 128"/>
                        <wps:cNvSpPr>
                          <a:spLocks/>
                        </wps:cNvSpPr>
                        <wps:spPr bwMode="auto">
                          <a:xfrm>
                            <a:off x="1437" y="15902"/>
                            <a:ext cx="1917" cy="453"/>
                          </a:xfrm>
                          <a:custGeom>
                            <a:avLst/>
                            <a:gdLst>
                              <a:gd name="T0" fmla="+- 0 9357 1437"/>
                              <a:gd name="T1" fmla="*/ T0 w 1917"/>
                              <a:gd name="T2" fmla="+- 0 8006 15902"/>
                              <a:gd name="T3" fmla="*/ 8006 h 453"/>
                              <a:gd name="T4" fmla="+- 0 11273 1437"/>
                              <a:gd name="T5" fmla="*/ T4 w 1917"/>
                              <a:gd name="T6" fmla="+- 0 8006 15902"/>
                              <a:gd name="T7" fmla="*/ 8006 h 453"/>
                              <a:gd name="T8" fmla="+- 0 9362 1437"/>
                              <a:gd name="T9" fmla="*/ T8 w 1917"/>
                              <a:gd name="T10" fmla="+- 0 8006 15902"/>
                              <a:gd name="T11" fmla="*/ 8006 h 453"/>
                              <a:gd name="T12" fmla="+- 0 9362 1437"/>
                              <a:gd name="T13" fmla="*/ T12 w 1917"/>
                              <a:gd name="T14" fmla="+- 0 8458 15902"/>
                              <a:gd name="T15" fmla="*/ 8458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17" h="453">
                                <a:moveTo>
                                  <a:pt x="7920" y="-7896"/>
                                </a:moveTo>
                                <a:lnTo>
                                  <a:pt x="9836" y="-7896"/>
                                </a:lnTo>
                                <a:moveTo>
                                  <a:pt x="7925" y="-7896"/>
                                </a:moveTo>
                                <a:lnTo>
                                  <a:pt x="7925" y="-74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127"/>
                        <wps:cNvSpPr>
                          <a:spLocks/>
                        </wps:cNvSpPr>
                        <wps:spPr bwMode="auto">
                          <a:xfrm>
                            <a:off x="1447" y="15912"/>
                            <a:ext cx="1897" cy="428"/>
                          </a:xfrm>
                          <a:custGeom>
                            <a:avLst/>
                            <a:gdLst>
                              <a:gd name="T0" fmla="+- 0 9372 1447"/>
                              <a:gd name="T1" fmla="*/ T0 w 1897"/>
                              <a:gd name="T2" fmla="+- 0 8016 15912"/>
                              <a:gd name="T3" fmla="*/ 8016 h 428"/>
                              <a:gd name="T4" fmla="+- 0 9372 1447"/>
                              <a:gd name="T5" fmla="*/ T4 w 1897"/>
                              <a:gd name="T6" fmla="+- 0 8443 15912"/>
                              <a:gd name="T7" fmla="*/ 8443 h 428"/>
                              <a:gd name="T8" fmla="+- 0 9367 1447"/>
                              <a:gd name="T9" fmla="*/ T8 w 1897"/>
                              <a:gd name="T10" fmla="+- 0 8016 15912"/>
                              <a:gd name="T11" fmla="*/ 8016 h 428"/>
                              <a:gd name="T12" fmla="+- 0 11263 1447"/>
                              <a:gd name="T13" fmla="*/ T12 w 1897"/>
                              <a:gd name="T14" fmla="+- 0 8016 15912"/>
                              <a:gd name="T15" fmla="*/ 8016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97" h="428">
                                <a:moveTo>
                                  <a:pt x="7925" y="-7896"/>
                                </a:moveTo>
                                <a:lnTo>
                                  <a:pt x="7925" y="-7469"/>
                                </a:lnTo>
                                <a:moveTo>
                                  <a:pt x="7920" y="-7896"/>
                                </a:moveTo>
                                <a:lnTo>
                                  <a:pt x="9816" y="-78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467.6pt;margin-top:400.05pt;width:96.35pt;height:23.15pt;z-index:-251663872;mso-position-horizontal-relative:page;mso-position-vertical-relative:page" coordorigin="9352,8001" coordsize="1927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">
                <v:shape id="AutoShape 128" o:spid="_x0000_s1027" style="position:absolute;left:1437;top:15902;width:1917;height:453;visibility:visible;mso-wrap-style:square;v-text-anchor:top" coordsize="1917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GIksIA&#10;AADcAAAADwAAAGRycy9kb3ducmV2LnhtbERPTYvCMBC9L/gfwgheRNN6KKUaRQRhDx5264LXoRmb&#10;YjOpTVa7/vqNIHibx/uc1WawrbhR7xvHCtJ5AoK4crrhWsHPcT/LQfiArLF1TAr+yMNmPfpYYaHd&#10;nb/pVoZaxBD2BSowIXSFlL4yZNHPXUccubPrLYYI+1rqHu8x3LZykSSZtNhwbDDY0c5QdSl/rYJs&#10;uvtK8svVNIeQlofHKU95mis1GQ/bJYhAQ3iLX+5PHednC3g+Ey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QYiSwgAAANwAAAAPAAAAAAAAAAAAAAAAAJgCAABkcnMvZG93&#10;bnJldi54bWxQSwUGAAAAAAQABAD1AAAAhwMAAAAA&#10;" path="m7920,-7896r1916,m7925,-7896r,452e" filled="f" strokecolor="gray" strokeweight=".5pt">
                  <v:path arrowok="t" o:connecttype="custom" o:connectlocs="7920,8006;9836,8006;7925,8006;7925,8458" o:connectangles="0,0,0,0"/>
                </v:shape>
                <v:shape id="AutoShape 127" o:spid="_x0000_s1028" style="position:absolute;left:1447;top:15912;width:1897;height:428;visibility:visible;mso-wrap-style:square;v-text-anchor:top" coordsize="189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LBcIA&#10;AADcAAAADwAAAGRycy9kb3ducmV2LnhtbERPTWvCQBC9F/wPywje6sYKUtJsxIoFL9o22oO3ITtm&#10;Q7OzIbvG+O+7gtDbPN7nZMvBNqKnzteOFcymCQji0umaKwXHw8fzKwgfkDU2jknBjTws89FThql2&#10;V/6mvgiViCHsU1RgQmhTKX1pyKKfupY4cmfXWQwRdpXUHV5juG3kS5IspMWaY4PBltaGyt/iYhWs&#10;Zs5vLrJ4P37u7IG+9v3J/EilJuNh9QYi0BD+xQ/3Vsf5izncn4kX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gsFwgAAANwAAAAPAAAAAAAAAAAAAAAAAJgCAABkcnMvZG93&#10;bnJldi54bWxQSwUGAAAAAAQABAD1AAAAhwMAAAAA&#10;" path="m7925,-7896r,427m7920,-7896r1896,e" filled="f" strokecolor="#404040" strokeweight=".5pt">
                  <v:path arrowok="t" o:connecttype="custom" o:connectlocs="7925,8016;7925,8443;7920,8016;9816,8016" o:connectangles="0,0,0,0"/>
                </v:shape>
                <w10:wrap anchorx="page" anchory="page"/>
              </v:group>
            </w:pict>
          </mc:Fallback>
        </mc:AlternateContent>
      </w:r>
      <w:r w:rsidR="00F80687"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B4329D7" wp14:editId="5AA90CAC">
                <wp:simplePos x="0" y="0"/>
                <wp:positionH relativeFrom="page">
                  <wp:posOffset>1147445</wp:posOffset>
                </wp:positionH>
                <wp:positionV relativeFrom="page">
                  <wp:posOffset>5629275</wp:posOffset>
                </wp:positionV>
                <wp:extent cx="2242820" cy="294005"/>
                <wp:effectExtent l="4445" t="9525" r="10160" b="1270"/>
                <wp:wrapNone/>
                <wp:docPr id="15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2820" cy="294005"/>
                          <a:chOff x="1807" y="8865"/>
                          <a:chExt cx="3532" cy="463"/>
                        </a:xfrm>
                      </wpg:grpSpPr>
                      <wps:wsp>
                        <wps:cNvPr id="159" name="AutoShape 125"/>
                        <wps:cNvSpPr>
                          <a:spLocks/>
                        </wps:cNvSpPr>
                        <wps:spPr bwMode="auto">
                          <a:xfrm>
                            <a:off x="912" y="15902"/>
                            <a:ext cx="3522" cy="453"/>
                          </a:xfrm>
                          <a:custGeom>
                            <a:avLst/>
                            <a:gdLst>
                              <a:gd name="T0" fmla="+- 0 1812 912"/>
                              <a:gd name="T1" fmla="*/ T0 w 3522"/>
                              <a:gd name="T2" fmla="+- 0 8870 15902"/>
                              <a:gd name="T3" fmla="*/ 8870 h 453"/>
                              <a:gd name="T4" fmla="+- 0 5333 912"/>
                              <a:gd name="T5" fmla="*/ T4 w 3522"/>
                              <a:gd name="T6" fmla="+- 0 8870 15902"/>
                              <a:gd name="T7" fmla="*/ 8870 h 453"/>
                              <a:gd name="T8" fmla="+- 0 1817 912"/>
                              <a:gd name="T9" fmla="*/ T8 w 3522"/>
                              <a:gd name="T10" fmla="+- 0 8870 15902"/>
                              <a:gd name="T11" fmla="*/ 8870 h 453"/>
                              <a:gd name="T12" fmla="+- 0 1817 912"/>
                              <a:gd name="T13" fmla="*/ T12 w 3522"/>
                              <a:gd name="T14" fmla="+- 0 9322 15902"/>
                              <a:gd name="T15" fmla="*/ 9322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22" h="453">
                                <a:moveTo>
                                  <a:pt x="900" y="-7032"/>
                                </a:moveTo>
                                <a:lnTo>
                                  <a:pt x="4421" y="-7032"/>
                                </a:lnTo>
                                <a:moveTo>
                                  <a:pt x="905" y="-7032"/>
                                </a:moveTo>
                                <a:lnTo>
                                  <a:pt x="905" y="-65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24"/>
                        <wps:cNvSpPr>
                          <a:spLocks/>
                        </wps:cNvSpPr>
                        <wps:spPr bwMode="auto">
                          <a:xfrm>
                            <a:off x="922" y="15912"/>
                            <a:ext cx="3502" cy="428"/>
                          </a:xfrm>
                          <a:custGeom>
                            <a:avLst/>
                            <a:gdLst>
                              <a:gd name="T0" fmla="+- 0 1827 922"/>
                              <a:gd name="T1" fmla="*/ T0 w 3502"/>
                              <a:gd name="T2" fmla="+- 0 8880 15912"/>
                              <a:gd name="T3" fmla="*/ 8880 h 428"/>
                              <a:gd name="T4" fmla="+- 0 1827 922"/>
                              <a:gd name="T5" fmla="*/ T4 w 3502"/>
                              <a:gd name="T6" fmla="+- 0 9307 15912"/>
                              <a:gd name="T7" fmla="*/ 9307 h 428"/>
                              <a:gd name="T8" fmla="+- 0 1822 922"/>
                              <a:gd name="T9" fmla="*/ T8 w 3502"/>
                              <a:gd name="T10" fmla="+- 0 8880 15912"/>
                              <a:gd name="T11" fmla="*/ 8880 h 428"/>
                              <a:gd name="T12" fmla="+- 0 5323 922"/>
                              <a:gd name="T13" fmla="*/ T12 w 3502"/>
                              <a:gd name="T14" fmla="+- 0 8880 15912"/>
                              <a:gd name="T15" fmla="*/ 8880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02" h="428">
                                <a:moveTo>
                                  <a:pt x="905" y="-7032"/>
                                </a:moveTo>
                                <a:lnTo>
                                  <a:pt x="905" y="-6605"/>
                                </a:lnTo>
                                <a:moveTo>
                                  <a:pt x="900" y="-7032"/>
                                </a:moveTo>
                                <a:lnTo>
                                  <a:pt x="4401" y="-70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90.35pt;margin-top:443.25pt;width:176.6pt;height:23.15pt;z-index:-251662848;mso-position-horizontal-relative:page;mso-position-vertical-relative:page" coordorigin="1807,8865" coordsize="3532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">
                <v:shape id="AutoShape 125" o:spid="_x0000_s1027" style="position:absolute;left:912;top:15902;width:3522;height:453;visibility:visible;mso-wrap-style:square;v-text-anchor:top" coordsize="352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LzOcMA&#10;AADcAAAADwAAAGRycy9kb3ducmV2LnhtbERPS2sCMRC+F/ofwhR6q1mFPlyNIqJSD9q61fuwmX3g&#10;ZrIkcV3/vSkUepuP7znTeW8a0ZHztWUFw0ECgji3uuZSwfFn/fIBwgdkjY1lUnAjD/PZ48MUU22v&#10;fKAuC6WIIexTVFCF0KZS+rwig35gW+LIFdYZDBG6UmqH1xhuGjlKkjdpsObYUGFLy4ryc3YxCkaZ&#10;+xpvtqu8SIrvc7vr3Omwf1fq+alfTEAE6sO/+M/9qeP81zH8PhMv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LzOcMAAADcAAAADwAAAAAAAAAAAAAAAACYAgAAZHJzL2Rv&#10;d25yZXYueG1sUEsFBgAAAAAEAAQA9QAAAIgDAAAAAA==&#10;" path="m900,-7032r3521,m905,-7032r,452e" filled="f" strokecolor="gray" strokeweight=".5pt">
                  <v:path arrowok="t" o:connecttype="custom" o:connectlocs="900,8870;4421,8870;905,8870;905,9322" o:connectangles="0,0,0,0"/>
                </v:shape>
                <v:shape id="AutoShape 124" o:spid="_x0000_s1028" style="position:absolute;left:922;top:15912;width:3502;height:428;visibility:visible;mso-wrap-style:square;v-text-anchor:top" coordsize="350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x/MQA&#10;AADcAAAADwAAAGRycy9kb3ducmV2LnhtbESPTWvCQBCG7wX/wzKCt7pRUCS6Sila2otgFM/T7Jik&#10;ZmdDdjVpf33nIHibYd6PZ1ab3tXqTm2oPBuYjBNQxLm3FRcGTsfd6wJUiMgWa89k4JcCbNaDlxWm&#10;1nd8oHsWCyUhHFI0UMbYpFqHvCSHYewbYrldfOswytoW2rbYSbir9TRJ5tphxdJQYkPvJeXX7Oak&#10;5OvcfcwWh+9s+3PZ/SXXm5/s98aMhv3bElSkPj7FD/enFfy54Ms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2sfzEAAAA3AAAAA8AAAAAAAAAAAAAAAAAmAIAAGRycy9k&#10;b3ducmV2LnhtbFBLBQYAAAAABAAEAPUAAACJAwAAAAA=&#10;" path="m905,-7032r,427m900,-7032r3501,e" filled="f" strokecolor="#404040" strokeweight=".5pt">
                  <v:path arrowok="t" o:connecttype="custom" o:connectlocs="905,8880;905,9307;900,8880;4401,8880" o:connectangles="0,0,0,0"/>
                </v:shape>
                <w10:wrap anchorx="page" anchory="page"/>
              </v:group>
            </w:pict>
          </mc:Fallback>
        </mc:AlternateContent>
      </w:r>
      <w:r w:rsidR="00F80687"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2580E29" wp14:editId="2723EF0C">
                <wp:simplePos x="0" y="0"/>
                <wp:positionH relativeFrom="page">
                  <wp:posOffset>1566545</wp:posOffset>
                </wp:positionH>
                <wp:positionV relativeFrom="page">
                  <wp:posOffset>5995035</wp:posOffset>
                </wp:positionV>
                <wp:extent cx="1823720" cy="294005"/>
                <wp:effectExtent l="4445" t="3810" r="10160" b="6985"/>
                <wp:wrapNone/>
                <wp:docPr id="15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3720" cy="294005"/>
                          <a:chOff x="2467" y="9441"/>
                          <a:chExt cx="2872" cy="463"/>
                        </a:xfrm>
                      </wpg:grpSpPr>
                      <wps:wsp>
                        <wps:cNvPr id="156" name="AutoShape 122"/>
                        <wps:cNvSpPr>
                          <a:spLocks/>
                        </wps:cNvSpPr>
                        <wps:spPr bwMode="auto">
                          <a:xfrm>
                            <a:off x="1572" y="15902"/>
                            <a:ext cx="2862" cy="453"/>
                          </a:xfrm>
                          <a:custGeom>
                            <a:avLst/>
                            <a:gdLst>
                              <a:gd name="T0" fmla="+- 0 2472 1572"/>
                              <a:gd name="T1" fmla="*/ T0 w 2862"/>
                              <a:gd name="T2" fmla="+- 0 9446 15902"/>
                              <a:gd name="T3" fmla="*/ 9446 h 453"/>
                              <a:gd name="T4" fmla="+- 0 5333 1572"/>
                              <a:gd name="T5" fmla="*/ T4 w 2862"/>
                              <a:gd name="T6" fmla="+- 0 9446 15902"/>
                              <a:gd name="T7" fmla="*/ 9446 h 453"/>
                              <a:gd name="T8" fmla="+- 0 2477 1572"/>
                              <a:gd name="T9" fmla="*/ T8 w 2862"/>
                              <a:gd name="T10" fmla="+- 0 9446 15902"/>
                              <a:gd name="T11" fmla="*/ 9446 h 453"/>
                              <a:gd name="T12" fmla="+- 0 2477 1572"/>
                              <a:gd name="T13" fmla="*/ T12 w 2862"/>
                              <a:gd name="T14" fmla="+- 0 9898 15902"/>
                              <a:gd name="T15" fmla="*/ 9898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62" h="453">
                                <a:moveTo>
                                  <a:pt x="900" y="-6456"/>
                                </a:moveTo>
                                <a:lnTo>
                                  <a:pt x="3761" y="-6456"/>
                                </a:lnTo>
                                <a:moveTo>
                                  <a:pt x="905" y="-6456"/>
                                </a:moveTo>
                                <a:lnTo>
                                  <a:pt x="905" y="-60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121"/>
                        <wps:cNvSpPr>
                          <a:spLocks/>
                        </wps:cNvSpPr>
                        <wps:spPr bwMode="auto">
                          <a:xfrm>
                            <a:off x="1582" y="15912"/>
                            <a:ext cx="2842" cy="428"/>
                          </a:xfrm>
                          <a:custGeom>
                            <a:avLst/>
                            <a:gdLst>
                              <a:gd name="T0" fmla="+- 0 2487 1582"/>
                              <a:gd name="T1" fmla="*/ T0 w 2842"/>
                              <a:gd name="T2" fmla="+- 0 9456 15912"/>
                              <a:gd name="T3" fmla="*/ 9456 h 428"/>
                              <a:gd name="T4" fmla="+- 0 2487 1582"/>
                              <a:gd name="T5" fmla="*/ T4 w 2842"/>
                              <a:gd name="T6" fmla="+- 0 9883 15912"/>
                              <a:gd name="T7" fmla="*/ 9883 h 428"/>
                              <a:gd name="T8" fmla="+- 0 2482 1582"/>
                              <a:gd name="T9" fmla="*/ T8 w 2842"/>
                              <a:gd name="T10" fmla="+- 0 9456 15912"/>
                              <a:gd name="T11" fmla="*/ 9456 h 428"/>
                              <a:gd name="T12" fmla="+- 0 5323 1582"/>
                              <a:gd name="T13" fmla="*/ T12 w 2842"/>
                              <a:gd name="T14" fmla="+- 0 9456 15912"/>
                              <a:gd name="T15" fmla="*/ 9456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2" h="428">
                                <a:moveTo>
                                  <a:pt x="905" y="-6456"/>
                                </a:moveTo>
                                <a:lnTo>
                                  <a:pt x="905" y="-6029"/>
                                </a:lnTo>
                                <a:moveTo>
                                  <a:pt x="900" y="-6456"/>
                                </a:moveTo>
                                <a:lnTo>
                                  <a:pt x="3741" y="-645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123.35pt;margin-top:472.05pt;width:143.6pt;height:23.15pt;z-index:-251661824;mso-position-horizontal-relative:page;mso-position-vertical-relative:page" coordorigin="2467,9441" coordsize="2872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">
                <v:shape id="AutoShape 122" o:spid="_x0000_s1027" style="position:absolute;left:1572;top:15902;width:2862;height:453;visibility:visible;mso-wrap-style:square;v-text-anchor:top" coordsize="286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VwwcIA&#10;AADcAAAADwAAAGRycy9kb3ducmV2LnhtbERP22oCMRB9L/gPYQTfataC27I1yiJYfSmtth8wJLMX&#10;3EzWJLrbfn1TKPRtDuc6q81oO3EjH1rHChbzDASxdqblWsHnx+7+CUSIyAY7x6TgiwJs1pO7FRbG&#10;DXyk2ynWIoVwKFBBE2NfSBl0QxbD3PXEiauctxgT9LU0HocUbjv5kGW5tNhyamiwp21D+ny6WgXl&#10;uy6H7eOrf6n2fMi/9dt4kZVSs+lYPoOINMZ/8Z/7YNL8ZQ6/z6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XDBwgAAANwAAAAPAAAAAAAAAAAAAAAAAJgCAABkcnMvZG93&#10;bnJldi54bWxQSwUGAAAAAAQABAD1AAAAhwMAAAAA&#10;" path="m900,-6456r2861,m905,-6456r,452e" filled="f" strokecolor="gray" strokeweight=".5pt">
                  <v:path arrowok="t" o:connecttype="custom" o:connectlocs="900,9446;3761,9446;905,9446;905,9898" o:connectangles="0,0,0,0"/>
                </v:shape>
                <v:shape id="AutoShape 121" o:spid="_x0000_s1028" style="position:absolute;left:1582;top:15912;width:2842;height:428;visibility:visible;mso-wrap-style:square;v-text-anchor:top" coordsize="284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F1sIA&#10;AADcAAAADwAAAGRycy9kb3ducmV2LnhtbERP32vCMBB+H+x/CDfwRTSdoJNqlCIMFC0yFZ+P5paW&#10;NZfSRK3/vRGEvd3H9/Pmy87W4kqtrxwr+BwmIIgLpys2Ck7H78EUhA/IGmvHpOBOHpaL97c5ptrd&#10;+Ieuh2BEDGGfooIyhCaV0hclWfRD1xBH7te1FkOErZG6xVsMt7UcJclEWqw4NpTY0Kqk4u9wsQpM&#10;f73fmVWW5xt9ycxum/vzSCvV++iyGYhAXfgXv9xrHeePv+D5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AXWwgAAANwAAAAPAAAAAAAAAAAAAAAAAJgCAABkcnMvZG93&#10;bnJldi54bWxQSwUGAAAAAAQABAD1AAAAhwMAAAAA&#10;" path="m905,-6456r,427m900,-6456r2841,e" filled="f" strokecolor="#404040" strokeweight=".5pt">
                  <v:path arrowok="t" o:connecttype="custom" o:connectlocs="905,9456;905,9883;900,9456;3741,9456" o:connectangles="0,0,0,0"/>
                </v:shape>
                <w10:wrap anchorx="page" anchory="page"/>
              </v:group>
            </w:pict>
          </mc:Fallback>
        </mc:AlternateContent>
      </w:r>
      <w:r w:rsidR="00F80687"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8966305" wp14:editId="2C61917B">
                <wp:simplePos x="0" y="0"/>
                <wp:positionH relativeFrom="page">
                  <wp:posOffset>1271270</wp:posOffset>
                </wp:positionH>
                <wp:positionV relativeFrom="page">
                  <wp:posOffset>6360795</wp:posOffset>
                </wp:positionV>
                <wp:extent cx="2118995" cy="294005"/>
                <wp:effectExtent l="4445" t="7620" r="10160" b="3175"/>
                <wp:wrapNone/>
                <wp:docPr id="14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995" cy="294005"/>
                          <a:chOff x="2002" y="10017"/>
                          <a:chExt cx="3337" cy="463"/>
                        </a:xfrm>
                      </wpg:grpSpPr>
                      <wps:wsp>
                        <wps:cNvPr id="150" name="AutoShape 119"/>
                        <wps:cNvSpPr>
                          <a:spLocks/>
                        </wps:cNvSpPr>
                        <wps:spPr bwMode="auto">
                          <a:xfrm>
                            <a:off x="1107" y="15902"/>
                            <a:ext cx="3327" cy="453"/>
                          </a:xfrm>
                          <a:custGeom>
                            <a:avLst/>
                            <a:gdLst>
                              <a:gd name="T0" fmla="+- 0 2007 1107"/>
                              <a:gd name="T1" fmla="*/ T0 w 3327"/>
                              <a:gd name="T2" fmla="+- 0 10022 15902"/>
                              <a:gd name="T3" fmla="*/ 10022 h 453"/>
                              <a:gd name="T4" fmla="+- 0 5333 1107"/>
                              <a:gd name="T5" fmla="*/ T4 w 3327"/>
                              <a:gd name="T6" fmla="+- 0 10022 15902"/>
                              <a:gd name="T7" fmla="*/ 10022 h 453"/>
                              <a:gd name="T8" fmla="+- 0 2012 1107"/>
                              <a:gd name="T9" fmla="*/ T8 w 3327"/>
                              <a:gd name="T10" fmla="+- 0 10022 15902"/>
                              <a:gd name="T11" fmla="*/ 10022 h 453"/>
                              <a:gd name="T12" fmla="+- 0 2012 1107"/>
                              <a:gd name="T13" fmla="*/ T12 w 3327"/>
                              <a:gd name="T14" fmla="+- 0 10474 15902"/>
                              <a:gd name="T15" fmla="*/ 10474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27" h="453">
                                <a:moveTo>
                                  <a:pt x="900" y="-5880"/>
                                </a:moveTo>
                                <a:lnTo>
                                  <a:pt x="4226" y="-5880"/>
                                </a:lnTo>
                                <a:moveTo>
                                  <a:pt x="905" y="-5880"/>
                                </a:moveTo>
                                <a:lnTo>
                                  <a:pt x="905" y="-54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118"/>
                        <wps:cNvSpPr>
                          <a:spLocks/>
                        </wps:cNvSpPr>
                        <wps:spPr bwMode="auto">
                          <a:xfrm>
                            <a:off x="1117" y="15912"/>
                            <a:ext cx="3307" cy="428"/>
                          </a:xfrm>
                          <a:custGeom>
                            <a:avLst/>
                            <a:gdLst>
                              <a:gd name="T0" fmla="+- 0 2022 1117"/>
                              <a:gd name="T1" fmla="*/ T0 w 3307"/>
                              <a:gd name="T2" fmla="+- 0 10032 15912"/>
                              <a:gd name="T3" fmla="*/ 10032 h 428"/>
                              <a:gd name="T4" fmla="+- 0 2022 1117"/>
                              <a:gd name="T5" fmla="*/ T4 w 3307"/>
                              <a:gd name="T6" fmla="+- 0 10459 15912"/>
                              <a:gd name="T7" fmla="*/ 10459 h 428"/>
                              <a:gd name="T8" fmla="+- 0 2017 1117"/>
                              <a:gd name="T9" fmla="*/ T8 w 3307"/>
                              <a:gd name="T10" fmla="+- 0 10032 15912"/>
                              <a:gd name="T11" fmla="*/ 10032 h 428"/>
                              <a:gd name="T12" fmla="+- 0 5323 1117"/>
                              <a:gd name="T13" fmla="*/ T12 w 3307"/>
                              <a:gd name="T14" fmla="+- 0 10032 15912"/>
                              <a:gd name="T15" fmla="*/ 10032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07" h="428">
                                <a:moveTo>
                                  <a:pt x="905" y="-5880"/>
                                </a:moveTo>
                                <a:lnTo>
                                  <a:pt x="905" y="-5453"/>
                                </a:lnTo>
                                <a:moveTo>
                                  <a:pt x="900" y="-5880"/>
                                </a:moveTo>
                                <a:lnTo>
                                  <a:pt x="4206" y="-58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100.1pt;margin-top:500.85pt;width:166.85pt;height:23.15pt;z-index:-251660800;mso-position-horizontal-relative:page;mso-position-vertical-relative:page" coordorigin="2002,10017" coordsize="3337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">
                <v:shape id="AutoShape 119" o:spid="_x0000_s1027" style="position:absolute;left:1107;top:15902;width:3327;height:453;visibility:visible;mso-wrap-style:square;v-text-anchor:top" coordsize="3327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/ZcUA&#10;AADcAAAADwAAAGRycy9kb3ducmV2LnhtbESPQU/DMAyF70j7D5EncWMp0xilLJvQpE27oZVJXK3G&#10;NBWNU5qwhn+PD0jcbL3n9z5vdtn36kpj7AIbuF8UoIibYDtuDVzeDnclqJiQLfaBycAPRdhtZzcb&#10;rGyY+EzXOrVKQjhWaMClNFRax8aRx7gIA7FoH2H0mGQdW21HnCTc93pZFGvtsWNpcDjQ3lHzWX97&#10;A+X6ceWyrp+O+Xg5T+XX6fD+ujLmdp5fnkElyunf/Hd9soL/IPj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/9lxQAAANwAAAAPAAAAAAAAAAAAAAAAAJgCAABkcnMv&#10;ZG93bnJldi54bWxQSwUGAAAAAAQABAD1AAAAigMAAAAA&#10;" path="m900,-5880r3326,m905,-5880r,452e" filled="f" strokecolor="gray" strokeweight=".5pt">
                  <v:path arrowok="t" o:connecttype="custom" o:connectlocs="900,10022;4226,10022;905,10022;905,10474" o:connectangles="0,0,0,0"/>
                </v:shape>
                <v:shape id="AutoShape 118" o:spid="_x0000_s1028" style="position:absolute;left:1117;top:15912;width:3307;height:428;visibility:visible;mso-wrap-style:square;v-text-anchor:top" coordsize="330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r9iMQA&#10;AADcAAAADwAAAGRycy9kb3ducmV2LnhtbERP3WrCMBS+H+wdwhl4MzStoLjOKGMwUHTK6h7grDm2&#10;xeYkNLFWn34RBrs7H9/vmS9704iOWl9bVpCOEhDEhdU1lwq+Dx/DGQgfkDU2lknBlTwsF48Pc8y0&#10;vfAXdXkoRQxhn6GCKgSXSemLigz6kXXEkTva1mCIsC2lbvESw00jx0kylQZrjg0VOnqvqDjlZ6Ng&#10;68abn73Z5ev05fN0e3ZdmCRHpQZP/dsriEB9+Bf/uVc6zp+kcH8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K/YjEAAAA3AAAAA8AAAAAAAAAAAAAAAAAmAIAAGRycy9k&#10;b3ducmV2LnhtbFBLBQYAAAAABAAEAPUAAACJAwAAAAA=&#10;" path="m905,-5880r,427m900,-5880r3306,e" filled="f" strokecolor="#404040" strokeweight=".5pt">
                  <v:path arrowok="t" o:connecttype="custom" o:connectlocs="905,10032;905,10459;900,10032;4206,10032" o:connectangles="0,0,0,0"/>
                </v:shape>
                <w10:wrap anchorx="page" anchory="page"/>
              </v:group>
            </w:pict>
          </mc:Fallback>
        </mc:AlternateContent>
      </w:r>
      <w:r w:rsidR="00F80687"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616ED48" wp14:editId="2899B594">
                <wp:simplePos x="0" y="0"/>
                <wp:positionH relativeFrom="page">
                  <wp:posOffset>565150</wp:posOffset>
                </wp:positionH>
                <wp:positionV relativeFrom="page">
                  <wp:posOffset>9025255</wp:posOffset>
                </wp:positionV>
                <wp:extent cx="6642100" cy="91440"/>
                <wp:effectExtent l="3175" t="5080" r="3175" b="8255"/>
                <wp:wrapNone/>
                <wp:docPr id="14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91440"/>
                          <a:chOff x="890" y="14213"/>
                          <a:chExt cx="10460" cy="144"/>
                        </a:xfrm>
                      </wpg:grpSpPr>
                      <wps:wsp>
                        <wps:cNvPr id="144" name="Line 116"/>
                        <wps:cNvCnPr/>
                        <wps:spPr bwMode="auto">
                          <a:xfrm>
                            <a:off x="895" y="14280"/>
                            <a:ext cx="70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15"/>
                        <wps:cNvCnPr/>
                        <wps:spPr bwMode="auto">
                          <a:xfrm>
                            <a:off x="957" y="14218"/>
                            <a:ext cx="690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14"/>
                        <wps:cNvCnPr/>
                        <wps:spPr bwMode="auto">
                          <a:xfrm>
                            <a:off x="957" y="14342"/>
                            <a:ext cx="68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13"/>
                        <wps:cNvCnPr/>
                        <wps:spPr bwMode="auto">
                          <a:xfrm>
                            <a:off x="967" y="14352"/>
                            <a:ext cx="68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12"/>
                        <wps:cNvCnPr/>
                        <wps:spPr bwMode="auto">
                          <a:xfrm>
                            <a:off x="7915" y="14280"/>
                            <a:ext cx="34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44.5pt;margin-top:710.65pt;width:523pt;height:7.2pt;z-index:-251659776;mso-position-horizontal-relative:page;mso-position-vertical-relative:page" coordorigin="890,14213" coordsize="1046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">
                <v:line id="Line 116" o:spid="_x0000_s1027" style="position:absolute;visibility:visible;mso-wrap-style:square" from="895,14280" to="7925,1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6fS8MAAADcAAAADwAAAGRycy9kb3ducmV2LnhtbERPTWvCQBC9F/wPywje6sYSSkhdpVUE&#10;oYeS2EtvQ3aaRLOzYXdrkv76bkHwNo/3OevtaDpxJedbywpWywQEcWV1y7WCz9PhMQPhA7LGzjIp&#10;mMjDdjN7WGOu7cAFXctQixjCPkcFTQh9LqWvGjLol7Ynjty3dQZDhK6W2uEQw00nn5LkWRpsOTY0&#10;2NOuoepS/hgF2an3+2n3dbAf7vxbvKcFpfim1GI+vr6ACDSGu/jmPuo4P03h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On0vDAAAA3AAAAA8AAAAAAAAAAAAA&#10;AAAAoQIAAGRycy9kb3ducmV2LnhtbFBLBQYAAAAABAAEAPkAAACRAwAAAAA=&#10;" strokeweight=".5pt"/>
                <v:line id="Line 115" o:spid="_x0000_s1028" style="position:absolute;visibility:visible;mso-wrap-style:square" from="957,14218" to="7863,1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ebFL8AAADcAAAADwAAAGRycy9kb3ducmV2LnhtbERPzYrCMBC+C/sOYRa8aaqrIl2jLEtX&#10;vCio+wBDM7bFZhKSqPXtjSB4m4/vdxarzrTiSj40lhWMhhkI4tLqhisF/8e/wRxEiMgaW8uk4E4B&#10;VsuP3gJzbW+8p+shViKFcMhRQR2jy6UMZU0Gw9A64sSdrDcYE/SV1B5vKdy0cpxlM2mw4dRQo6Pf&#10;msrz4WIUfIWt31oq1sXeTF1bzNHtzqhU/7P7+QYRqYtv8cu90Wn+ZArPZ9IFcv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8ebFL8AAADcAAAADwAAAAAAAAAAAAAAAACh&#10;AgAAZHJzL2Rvd25yZXYueG1sUEsFBgAAAAAEAAQA+QAAAI0DAAAAAA==&#10;" strokecolor="#d3d0c7" strokeweight=".5pt"/>
                <v:line id="Line 114" o:spid="_x0000_s1029" style="position:absolute;visibility:visible;mso-wrap-style:square" from="957,14342" to="7853,14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jYFcEAAADcAAAADwAAAGRycy9kb3ducmV2LnhtbERPS2uDQBC+F/IflgnkVleLhGLdhJCk&#10;mB4KefU+uFOVurPibtT8+2yh0Nt8fM/J15NpxUC9aywrSKIYBHFpdcOVguvl/fkVhPPIGlvLpOBO&#10;Dtar2VOOmbYjn2g4+0qEEHYZKqi97zIpXVmTQRfZjjhw37Y36APsK6l7HEO4aeVLHC+lwYZDQ40d&#10;bWsqf843o+DD+WRKj8nR7enr866Loht3hVKL+bR5A+Fp8v/iP/dBh/npEn6fCR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eNgVwQAAANwAAAAPAAAAAAAAAAAAAAAA&#10;AKECAABkcnMvZG93bnJldi54bWxQSwUGAAAAAAQABAD5AAAAjwMAAAAA&#10;" strokecolor="gray" strokeweight=".5pt"/>
                <v:line id="Line 113" o:spid="_x0000_s1030" style="position:absolute;visibility:visible;mso-wrap-style:square" from="967,14352" to="7843,14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G5CsMAAADcAAAADwAAAGRycy9kb3ducmV2LnhtbERPS2vCQBC+F/wPyxS81Y1iH0RXEUHR&#10;g4UYKXgbs2MSmp0N2c2j/94tFHqbj+85y/VgKtFR40rLCqaTCARxZnXJuYJLunv5AOE8ssbKMin4&#10;IQfr1ehpibG2PSfUnX0uQgi7GBUU3texlC4ryKCb2Jo4cHfbGPQBNrnUDfYh3FRyFkVv0mDJoaHA&#10;mrYFZd/n1iiws/2XTU562lZ0275ejunnlVKlxs/DZgHC0+D/xX/ugw7z5+/w+0y4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RuQrDAAAA3AAAAA8AAAAAAAAAAAAA&#10;AAAAoQIAAGRycy9kb3ducmV2LnhtbFBLBQYAAAAABAAEAPkAAACRAwAAAAA=&#10;" strokecolor="#404040" strokeweight=".5pt"/>
                <v:line id="Line 112" o:spid="_x0000_s1031" style="position:absolute;visibility:visible;mso-wrap-style:square" from="7915,14280" to="11345,1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OVTsUAAADcAAAADwAAAGRycy9kb3ducmV2LnhtbESPQWvCQBCF7wX/wzJCb3VTCUVSV7GK&#10;UOihRL30NmTHJJqdDbtbjf5651DobYb35r1v5svBdepCIbaeDbxOMlDElbct1wYO++3LDFRMyBY7&#10;z2TgRhGWi9HTHAvrr1zSZZdqJSEcCzTQpNQXWseqIYdx4nti0Y4+OEyyhlrbgFcJd52eZtmbdtiy&#10;NDTY07qh6rz7dQZm+z5ubuufrf8Op3v5lZeU44cxz+Nh9Q4q0ZD+zX/Xn1bwc6GVZ2QCv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OVTsUAAADcAAAADwAAAAAAAAAA&#10;AAAAAAChAgAAZHJzL2Rvd25yZXYueG1sUEsFBgAAAAAEAAQA+QAAAJMDAAAAAA==&#10;" strokeweight=".5pt"/>
                <w10:wrap anchorx="page" anchory="page"/>
              </v:group>
            </w:pict>
          </mc:Fallback>
        </mc:AlternateContent>
      </w:r>
      <w:r w:rsidR="00F80687"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BD7C11D" wp14:editId="0F1840EB">
                <wp:simplePos x="0" y="0"/>
                <wp:positionH relativeFrom="page">
                  <wp:posOffset>565150</wp:posOffset>
                </wp:positionH>
                <wp:positionV relativeFrom="page">
                  <wp:posOffset>8659495</wp:posOffset>
                </wp:positionV>
                <wp:extent cx="6642100" cy="91440"/>
                <wp:effectExtent l="3175" t="10795" r="3175" b="2540"/>
                <wp:wrapNone/>
                <wp:docPr id="13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91440"/>
                          <a:chOff x="890" y="13637"/>
                          <a:chExt cx="10460" cy="144"/>
                        </a:xfrm>
                      </wpg:grpSpPr>
                      <wps:wsp>
                        <wps:cNvPr id="138" name="Line 110"/>
                        <wps:cNvCnPr/>
                        <wps:spPr bwMode="auto">
                          <a:xfrm>
                            <a:off x="957" y="13766"/>
                            <a:ext cx="68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09"/>
                        <wps:cNvCnPr/>
                        <wps:spPr bwMode="auto">
                          <a:xfrm>
                            <a:off x="967" y="13776"/>
                            <a:ext cx="68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08"/>
                        <wps:cNvCnPr/>
                        <wps:spPr bwMode="auto">
                          <a:xfrm>
                            <a:off x="895" y="13704"/>
                            <a:ext cx="70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07"/>
                        <wps:cNvCnPr/>
                        <wps:spPr bwMode="auto">
                          <a:xfrm>
                            <a:off x="957" y="13642"/>
                            <a:ext cx="690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6"/>
                        <wps:cNvCnPr/>
                        <wps:spPr bwMode="auto">
                          <a:xfrm>
                            <a:off x="7915" y="13704"/>
                            <a:ext cx="34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44.5pt;margin-top:681.85pt;width:523pt;height:7.2pt;z-index:-251658752;mso-position-horizontal-relative:page;mso-position-vertical-relative:page" coordorigin="890,13637" coordsize="1046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">
                <v:line id="Line 110" o:spid="_x0000_s1027" style="position:absolute;visibility:visible;mso-wrap-style:square" from="957,13766" to="7853,13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2agcUAAADcAAAADwAAAGRycy9kb3ducmV2LnhtbESPT2vCQBDF7wW/wzKCt7qJSpHoKqW1&#10;RA8F/7T3ITsmodnZkN2a+O2dQ6G3Gd6b936z3g6uUTfqQu3ZQDpNQBEX3tZcGvi6fDwvQYWIbLHx&#10;TAbuFGC7GT2tMbO+5xPdzrFUEsIhQwNVjG2mdSgqchimviUW7eo7h1HWrtS2w17CXaNnSfKiHdYs&#10;DRW29FZR8XP+dQYOIabD4pgew46+P+82z9v+PTdmMh5eV6AiDfHf/He9t4I/F1p5Rib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2agcUAAADcAAAADwAAAAAAAAAA&#10;AAAAAAChAgAAZHJzL2Rvd25yZXYueG1sUEsFBgAAAAAEAAQA+QAAAJMDAAAAAA==&#10;" strokecolor="gray" strokeweight=".5pt"/>
                <v:line id="Line 109" o:spid="_x0000_s1028" style="position:absolute;visibility:visible;mso-wrap-style:square" from="967,13776" to="7843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T7nsMAAADcAAAADwAAAGRycy9kb3ducmV2LnhtbERPS2vCQBC+F/wPyxS81Y1KSxtdRQRF&#10;DxZipOBtzI5JaHY2ZDeP/nu3UOhtPr7nLNeDqURHjSstK5hOIhDEmdUl5wou6e7lHYTzyBory6Tg&#10;hxysV6OnJcba9pxQd/a5CCHsYlRQeF/HUrqsIINuYmviwN1tY9AH2ORSN9iHcFPJWRS9SYMlh4YC&#10;a9oWlH2fW6PAzvZfNjnpaVvRbft6OaafV0qVGj8PmwUIT4P/F/+5DzrMn3/A7zPhAr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E+57DAAAA3AAAAA8AAAAAAAAAAAAA&#10;AAAAoQIAAGRycy9kb3ducmV2LnhtbFBLBQYAAAAABAAEAPkAAACRAwAAAAA=&#10;" strokecolor="#404040" strokeweight=".5pt"/>
                <v:line id="Line 108" o:spid="_x0000_s1029" style="position:absolute;visibility:visible;mso-wrap-style:square" from="895,13704" to="7925,13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ZSMUAAADcAAAADwAAAGRycy9kb3ducmV2LnhtbESPQWvCQBCF7wX/wzJCb3VTCUVSV7GK&#10;UOihRL30NmTHJJqdDbtbjf5651DobYb35r1v5svBdepCIbaeDbxOMlDElbct1wYO++3LDFRMyBY7&#10;z2TgRhGWi9HTHAvrr1zSZZdqJSEcCzTQpNQXWseqIYdx4nti0Y4+OEyyhlrbgFcJd52eZtmbdtiy&#10;NDTY07qh6rz7dQZm+z5ubuufrf8Op3v5lZeU44cxz+Nh9Q4q0ZD+zX/Xn1bwc8GXZ2QCv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WZSMUAAADcAAAADwAAAAAAAAAA&#10;AAAAAAChAgAAZHJzL2Rvd25yZXYueG1sUEsFBgAAAAAEAAQA+QAAAJMDAAAAAA==&#10;" strokeweight=".5pt"/>
                <v:line id="Line 107" o:spid="_x0000_s1030" style="position:absolute;visibility:visible;mso-wrap-style:square" from="957,13642" to="7863,13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ydF8EAAADcAAAADwAAAGRycy9kb3ducmV2LnhtbERP3WrCMBS+F/YO4Qi707RuDulMy5Bu&#10;eKOg2wMcmmNbbE5CktXu7c1gsLvz8f2ebTWZQYzkQ29ZQb7MQBA3VvfcKvj6fF9sQISIrHGwTAp+&#10;KEBVPsy2WGh74xON59iKFMKhQAVdjK6QMjQdGQxL64gTd7HeYEzQt1J7vKVwM8hVlr1Igz2nhg4d&#10;7Tpqrudvo+ApHPzBUv1Rn8zaDfUG3fGKSj3Op7dXEJGm+C/+c+91mv+cw+8z6QJZ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/J0XwQAAANwAAAAPAAAAAAAAAAAAAAAA&#10;AKECAABkcnMvZG93bnJldi54bWxQSwUGAAAAAAQABAD5AAAAjwMAAAAA&#10;" strokecolor="#d3d0c7" strokeweight=".5pt"/>
                <v:line id="Line 106" o:spid="_x0000_s1031" style="position:absolute;visibility:visible;mso-wrap-style:square" from="7915,13704" to="11345,13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ipMMAAADcAAAADwAAAGRycy9kb3ducmV2LnhtbERPTWvCQBC9F/oflin0VjdKKJJmE2pE&#10;KHgoUS+9DdlpkjY7G3ZXjf76bkHwNo/3OXk5mUGcyPnesoL5LAFB3Fjdc6vgsN+8LEH4gKxxsEwK&#10;LuShLB4fcsy0PXNNp11oRQxhn6GCLoQxk9I3HRn0MzsSR+7bOoMhQtdK7fAcw80gF0nyKg32HBs6&#10;HKnqqPndHY2C5X7060v1tbGf7udab9OaUlwp9fw0vb+BCDSFu/jm/tBxfrqA/2fiB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roqTDAAAA3AAAAA8AAAAAAAAAAAAA&#10;AAAAoQIAAGRycy9kb3ducmV2LnhtbFBLBQYAAAAABAAEAPkAAACRAwAAAAA=&#10;" strokeweight=".5pt"/>
                <w10:wrap anchorx="page" anchory="page"/>
              </v:group>
            </w:pict>
          </mc:Fallback>
        </mc:AlternateContent>
      </w:r>
      <w:r w:rsidR="00F80687"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3166745</wp:posOffset>
                </wp:positionH>
                <wp:positionV relativeFrom="page">
                  <wp:posOffset>3812540</wp:posOffset>
                </wp:positionV>
                <wp:extent cx="1712595" cy="300355"/>
                <wp:effectExtent l="4445" t="2540" r="6985" b="1905"/>
                <wp:wrapNone/>
                <wp:docPr id="13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2595" cy="300355"/>
                          <a:chOff x="4987" y="6004"/>
                          <a:chExt cx="2697" cy="473"/>
                        </a:xfrm>
                      </wpg:grpSpPr>
                      <wps:wsp>
                        <wps:cNvPr id="134" name="AutoShape 104"/>
                        <wps:cNvSpPr>
                          <a:spLocks/>
                        </wps:cNvSpPr>
                        <wps:spPr bwMode="auto">
                          <a:xfrm>
                            <a:off x="672" y="15902"/>
                            <a:ext cx="2682" cy="453"/>
                          </a:xfrm>
                          <a:custGeom>
                            <a:avLst/>
                            <a:gdLst>
                              <a:gd name="T0" fmla="+- 0 4992 672"/>
                              <a:gd name="T1" fmla="*/ T0 w 2682"/>
                              <a:gd name="T2" fmla="+- 0 6014 15902"/>
                              <a:gd name="T3" fmla="*/ 6014 h 453"/>
                              <a:gd name="T4" fmla="+- 0 7673 672"/>
                              <a:gd name="T5" fmla="*/ T4 w 2682"/>
                              <a:gd name="T6" fmla="+- 0 6014 15902"/>
                              <a:gd name="T7" fmla="*/ 6014 h 453"/>
                              <a:gd name="T8" fmla="+- 0 4997 672"/>
                              <a:gd name="T9" fmla="*/ T8 w 2682"/>
                              <a:gd name="T10" fmla="+- 0 6014 15902"/>
                              <a:gd name="T11" fmla="*/ 6014 h 453"/>
                              <a:gd name="T12" fmla="+- 0 4997 672"/>
                              <a:gd name="T13" fmla="*/ T12 w 2682"/>
                              <a:gd name="T14" fmla="+- 0 6466 15902"/>
                              <a:gd name="T15" fmla="*/ 6466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82" h="453">
                                <a:moveTo>
                                  <a:pt x="4320" y="-9888"/>
                                </a:moveTo>
                                <a:lnTo>
                                  <a:pt x="7001" y="-9888"/>
                                </a:lnTo>
                                <a:moveTo>
                                  <a:pt x="4325" y="-9888"/>
                                </a:moveTo>
                                <a:lnTo>
                                  <a:pt x="4325" y="-94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utoShape 103"/>
                        <wps:cNvSpPr>
                          <a:spLocks/>
                        </wps:cNvSpPr>
                        <wps:spPr bwMode="auto">
                          <a:xfrm>
                            <a:off x="682" y="15912"/>
                            <a:ext cx="2662" cy="428"/>
                          </a:xfrm>
                          <a:custGeom>
                            <a:avLst/>
                            <a:gdLst>
                              <a:gd name="T0" fmla="+- 0 5007 682"/>
                              <a:gd name="T1" fmla="*/ T0 w 2662"/>
                              <a:gd name="T2" fmla="+- 0 6024 15912"/>
                              <a:gd name="T3" fmla="*/ 6024 h 428"/>
                              <a:gd name="T4" fmla="+- 0 5007 682"/>
                              <a:gd name="T5" fmla="*/ T4 w 2662"/>
                              <a:gd name="T6" fmla="+- 0 6451 15912"/>
                              <a:gd name="T7" fmla="*/ 6451 h 428"/>
                              <a:gd name="T8" fmla="+- 0 5002 682"/>
                              <a:gd name="T9" fmla="*/ T8 w 2662"/>
                              <a:gd name="T10" fmla="+- 0 6024 15912"/>
                              <a:gd name="T11" fmla="*/ 6024 h 428"/>
                              <a:gd name="T12" fmla="+- 0 7663 682"/>
                              <a:gd name="T13" fmla="*/ T12 w 2662"/>
                              <a:gd name="T14" fmla="+- 0 6024 15912"/>
                              <a:gd name="T15" fmla="*/ 6024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62" h="428">
                                <a:moveTo>
                                  <a:pt x="4325" y="-9888"/>
                                </a:moveTo>
                                <a:lnTo>
                                  <a:pt x="4325" y="-9461"/>
                                </a:lnTo>
                                <a:moveTo>
                                  <a:pt x="4320" y="-9888"/>
                                </a:moveTo>
                                <a:lnTo>
                                  <a:pt x="6981" y="-9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02"/>
                        <wps:cNvCnPr/>
                        <wps:spPr bwMode="auto">
                          <a:xfrm>
                            <a:off x="7678" y="6009"/>
                            <a:ext cx="0" cy="4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249.35pt;margin-top:300.2pt;width:134.85pt;height:23.65pt;z-index:-251656704;mso-position-horizontal-relative:page;mso-position-vertical-relative:page" coordorigin="4987,6004" coordsize="2697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">
                <v:shape id="AutoShape 104" o:spid="_x0000_s1027" style="position:absolute;left:672;top:15902;width:2682;height:453;visibility:visible;mso-wrap-style:square;v-text-anchor:top" coordsize="268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J/8EA&#10;AADcAAAADwAAAGRycy9kb3ducmV2LnhtbERPS2vCQBC+C/6HZQredFMNItFVRBDsxVIf9yE7JiHZ&#10;2ZCdauyv7xYK3ubje85q07tG3akLlWcD75MEFHHubcWFgct5P16ACoJssfFMBp4UYLMeDlaYWf/g&#10;L7qfpFAxhEOGBkqRNtM65CU5DBPfEkfu5juHEmFXaNvhI4a7Rk+TZK4dVhwbSmxpV1Jen76dgYM8&#10;p1Z/7oufNNTp9fJxrG9yNGb01m+XoIR6eYn/3Qcb589S+HsmXq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cSf/BAAAA3AAAAA8AAAAAAAAAAAAAAAAAmAIAAGRycy9kb3du&#10;cmV2LnhtbFBLBQYAAAAABAAEAPUAAACGAwAAAAA=&#10;" path="m4320,-9888r2681,m4325,-9888r,452e" filled="f" strokecolor="gray" strokeweight=".5pt">
                  <v:path arrowok="t" o:connecttype="custom" o:connectlocs="4320,6014;7001,6014;4325,6014;4325,6466" o:connectangles="0,0,0,0"/>
                </v:shape>
                <v:shape id="AutoShape 103" o:spid="_x0000_s1028" style="position:absolute;left:682;top:15912;width:2662;height:428;visibility:visible;mso-wrap-style:square;v-text-anchor:top" coordsize="266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Vc/MIA&#10;AADcAAAADwAAAGRycy9kb3ducmV2LnhtbESP0YrCMBBF34X9hzCCb5p2q9KtRhFF8HFX9wOGZmyL&#10;zaQk0da/NwsLvs1w79xzZ70dTCse5HxjWUE6S0AQl1Y3XCn4vRynOQgfkDW2lknBkzxsNx+jNRba&#10;9vxDj3OoRAxhX6CCOoSukNKXNRn0M9sRR+1qncEQV1dJ7bCP4aaVn0mylAYbjoQaO9rXVN7OdxMh&#10;t2tvv9Nl5dJdfsiz+Vf2bLRSk/GwW4EINIS3+f/6pGP9bAF/z8QJ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Vz8wgAAANwAAAAPAAAAAAAAAAAAAAAAAJgCAABkcnMvZG93&#10;bnJldi54bWxQSwUGAAAAAAQABAD1AAAAhwMAAAAA&#10;" path="m4325,-9888r,427m4320,-9888r2661,e" filled="f" strokecolor="#404040" strokeweight=".5pt">
                  <v:path arrowok="t" o:connecttype="custom" o:connectlocs="4325,6024;4325,6451;4320,6024;6981,6024" o:connectangles="0,0,0,0"/>
                </v:shape>
                <v:line id="Line 102" o:spid="_x0000_s1029" style="position:absolute;visibility:visible;mso-wrap-style:square" from="7678,6009" to="7678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N2Hr4AAADcAAAADwAAAGRycy9kb3ducmV2LnhtbERPzYrCMBC+L/gOYQRva6qiSDWKSJW9&#10;KOjuAwzN2BabSUii1rc3C4K3+fh+Z7nuTCvu5ENjWcFomIEgLq1uuFLw97v7noMIEVlja5kUPCnA&#10;etX7WmKu7YNPdD/HSqQQDjkqqGN0uZShrMlgGFpHnLiL9QZjgr6S2uMjhZtWjrNsJg02nBpqdLSt&#10;qbyeb0bBJBz8wVKxL05m6tpiju54RaUG/W6zABGpix/x2/2j0/zJDP6fSRfI1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E3YevgAAANwAAAAPAAAAAAAAAAAAAAAAAKEC&#10;AABkcnMvZG93bnJldi54bWxQSwUGAAAAAAQABAD5AAAAjAMAAAAA&#10;" strokecolor="#d3d0c7" strokeweight=".5pt"/>
                <w10:wrap anchorx="page" anchory="page"/>
              </v:group>
            </w:pict>
          </mc:Fallback>
        </mc:AlternateContent>
      </w:r>
      <w:r w:rsidR="00F80687"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ge">
                  <wp:posOffset>3812540</wp:posOffset>
                </wp:positionV>
                <wp:extent cx="1617345" cy="300355"/>
                <wp:effectExtent l="3810" t="2540" r="7620" b="1905"/>
                <wp:wrapNone/>
                <wp:docPr id="12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345" cy="300355"/>
                          <a:chOff x="1716" y="6004"/>
                          <a:chExt cx="2547" cy="473"/>
                        </a:xfrm>
                      </wpg:grpSpPr>
                      <wps:wsp>
                        <wps:cNvPr id="130" name="AutoShape 100"/>
                        <wps:cNvSpPr>
                          <a:spLocks/>
                        </wps:cNvSpPr>
                        <wps:spPr bwMode="auto">
                          <a:xfrm>
                            <a:off x="821" y="15902"/>
                            <a:ext cx="2532" cy="453"/>
                          </a:xfrm>
                          <a:custGeom>
                            <a:avLst/>
                            <a:gdLst>
                              <a:gd name="T0" fmla="+- 0 1721 821"/>
                              <a:gd name="T1" fmla="*/ T0 w 2532"/>
                              <a:gd name="T2" fmla="+- 0 6014 15902"/>
                              <a:gd name="T3" fmla="*/ 6014 h 453"/>
                              <a:gd name="T4" fmla="+- 0 4253 821"/>
                              <a:gd name="T5" fmla="*/ T4 w 2532"/>
                              <a:gd name="T6" fmla="+- 0 6014 15902"/>
                              <a:gd name="T7" fmla="*/ 6014 h 453"/>
                              <a:gd name="T8" fmla="+- 0 1726 821"/>
                              <a:gd name="T9" fmla="*/ T8 w 2532"/>
                              <a:gd name="T10" fmla="+- 0 6014 15902"/>
                              <a:gd name="T11" fmla="*/ 6014 h 453"/>
                              <a:gd name="T12" fmla="+- 0 1726 821"/>
                              <a:gd name="T13" fmla="*/ T12 w 2532"/>
                              <a:gd name="T14" fmla="+- 0 6466 15902"/>
                              <a:gd name="T15" fmla="*/ 6466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32" h="453">
                                <a:moveTo>
                                  <a:pt x="900" y="-9888"/>
                                </a:moveTo>
                                <a:lnTo>
                                  <a:pt x="3432" y="-9888"/>
                                </a:lnTo>
                                <a:moveTo>
                                  <a:pt x="905" y="-9888"/>
                                </a:moveTo>
                                <a:lnTo>
                                  <a:pt x="905" y="-94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99"/>
                        <wps:cNvSpPr>
                          <a:spLocks/>
                        </wps:cNvSpPr>
                        <wps:spPr bwMode="auto">
                          <a:xfrm>
                            <a:off x="831" y="15912"/>
                            <a:ext cx="2512" cy="428"/>
                          </a:xfrm>
                          <a:custGeom>
                            <a:avLst/>
                            <a:gdLst>
                              <a:gd name="T0" fmla="+- 0 1736 831"/>
                              <a:gd name="T1" fmla="*/ T0 w 2512"/>
                              <a:gd name="T2" fmla="+- 0 6024 15912"/>
                              <a:gd name="T3" fmla="*/ 6024 h 428"/>
                              <a:gd name="T4" fmla="+- 0 1736 831"/>
                              <a:gd name="T5" fmla="*/ T4 w 2512"/>
                              <a:gd name="T6" fmla="+- 0 6451 15912"/>
                              <a:gd name="T7" fmla="*/ 6451 h 428"/>
                              <a:gd name="T8" fmla="+- 0 1731 831"/>
                              <a:gd name="T9" fmla="*/ T8 w 2512"/>
                              <a:gd name="T10" fmla="+- 0 6024 15912"/>
                              <a:gd name="T11" fmla="*/ 6024 h 428"/>
                              <a:gd name="T12" fmla="+- 0 4243 831"/>
                              <a:gd name="T13" fmla="*/ T12 w 2512"/>
                              <a:gd name="T14" fmla="+- 0 6024 15912"/>
                              <a:gd name="T15" fmla="*/ 6024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12" h="428">
                                <a:moveTo>
                                  <a:pt x="905" y="-9888"/>
                                </a:moveTo>
                                <a:lnTo>
                                  <a:pt x="905" y="-9461"/>
                                </a:lnTo>
                                <a:moveTo>
                                  <a:pt x="900" y="-9888"/>
                                </a:moveTo>
                                <a:lnTo>
                                  <a:pt x="3412" y="-9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98"/>
                        <wps:cNvCnPr/>
                        <wps:spPr bwMode="auto">
                          <a:xfrm>
                            <a:off x="4258" y="6009"/>
                            <a:ext cx="0" cy="4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85.8pt;margin-top:300.2pt;width:127.35pt;height:23.65pt;z-index:-251655680;mso-position-horizontal-relative:page;mso-position-vertical-relative:page" coordorigin="1716,6004" coordsize="2547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">
                <v:shape id="AutoShape 100" o:spid="_x0000_s1027" style="position:absolute;left:821;top:15902;width:2532;height:453;visibility:visible;mso-wrap-style:square;v-text-anchor:top" coordsize="253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7VJcYA&#10;AADcAAAADwAAAGRycy9kb3ducmV2LnhtbESPT2vCQBDF74LfYRmhN91oS5HUVUSRCoWCf3robchO&#10;k2h2NuxuTdpP3zkUvM3w3rz3m8Wqd426UYi1ZwPTSQaKuPC25tLA+bQbz0HFhGyx8UwGfijCajkc&#10;LDC3vuMD3Y6pVBLCMUcDVUptrnUsKnIYJ74lFu3LB4dJ1lBqG7CTcNfoWZY9a4c1S0OFLW0qKq7H&#10;b2fgabspwgftL4fw9v6Ls9eynX92xjyM+vULqER9upv/r/dW8B8FX56RC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7VJcYAAADcAAAADwAAAAAAAAAAAAAAAACYAgAAZHJz&#10;L2Rvd25yZXYueG1sUEsFBgAAAAAEAAQA9QAAAIsDAAAAAA==&#10;" path="m900,-9888r2532,m905,-9888r,452e" filled="f" strokecolor="gray" strokeweight=".5pt">
                  <v:path arrowok="t" o:connecttype="custom" o:connectlocs="900,6014;3432,6014;905,6014;905,6466" o:connectangles="0,0,0,0"/>
                </v:shape>
                <v:shape id="AutoShape 99" o:spid="_x0000_s1028" style="position:absolute;left:831;top:15912;width:2512;height:428;visibility:visible;mso-wrap-style:square;v-text-anchor:top" coordsize="251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Yd7cQA&#10;AADcAAAADwAAAGRycy9kb3ducmV2LnhtbERP22rCQBB9F/oPyxT6pptYsBJdRVoKrSDUu49DdkzS&#10;ZmdDdmuiX+8Kgm9zONcZT1tTihPVrrCsIO5FIIhTqwvOFGzWn90hCOeRNZaWScGZHEwnT50xJto2&#10;vKTTymcihLBLUEHufZVI6dKcDLqerYgDd7S1QR9gnUldYxPCTSn7UTSQBgsODTlW9J5T+rf6Nwp+&#10;Y7ubt/u3y/Y7688Xg+rnY3lolHp5bmcjEJ5a/xDf3V86zH+N4fZMuEB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GHe3EAAAA3AAAAA8AAAAAAAAAAAAAAAAAmAIAAGRycy9k&#10;b3ducmV2LnhtbFBLBQYAAAAABAAEAPUAAACJAwAAAAA=&#10;" path="m905,-9888r,427m900,-9888r2512,e" filled="f" strokecolor="#404040" strokeweight=".5pt">
                  <v:path arrowok="t" o:connecttype="custom" o:connectlocs="905,6024;905,6451;900,6024;3412,6024" o:connectangles="0,0,0,0"/>
                </v:shape>
                <v:line id="Line 98" o:spid="_x0000_s1029" style="position:absolute;visibility:visible;mso-wrap-style:square" from="4258,6009" to="4258,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hwHcAAAADcAAAADwAAAGRycy9kb3ducmV2LnhtbERP3WrCMBS+H+wdwhnsbk1VNko1ikg3&#10;vOmgbg9waI5tsTkJSdTu7c1A8O58fL9ntZnMKC7kw2BZwSzLQRC3Vg/cKfj9+XwrQISIrHG0TAr+&#10;KMBm/fy0wlLbKzd0OcROpBAOJSroY3SllKHtyWDIrCNO3NF6gzFB30nt8ZrCzSjnef4hDQ6cGnp0&#10;tOupPR3ORsEi1L62VH1VjXl3Y1Wg+z6hUq8v03YJItIUH+K7e6/T/MUc/p9JF8j1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ocB3AAAAA3AAAAA8AAAAAAAAAAAAAAAAA&#10;oQIAAGRycy9kb3ducmV2LnhtbFBLBQYAAAAABAAEAPkAAACOAwAAAAA=&#10;" strokecolor="#d3d0c7" strokeweight=".5pt"/>
                <w10:wrap anchorx="page" anchory="page"/>
              </v:group>
            </w:pict>
          </mc:Fallback>
        </mc:AlternateContent>
      </w:r>
      <w:r w:rsidR="00F80687"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5547995</wp:posOffset>
                </wp:positionH>
                <wp:positionV relativeFrom="page">
                  <wp:posOffset>3815715</wp:posOffset>
                </wp:positionV>
                <wp:extent cx="1614170" cy="294005"/>
                <wp:effectExtent l="4445" t="5715" r="10160" b="508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294005"/>
                          <a:chOff x="8737" y="6009"/>
                          <a:chExt cx="2542" cy="463"/>
                        </a:xfrm>
                      </wpg:grpSpPr>
                      <wps:wsp>
                        <wps:cNvPr id="95" name="AutoShape 96"/>
                        <wps:cNvSpPr>
                          <a:spLocks/>
                        </wps:cNvSpPr>
                        <wps:spPr bwMode="auto">
                          <a:xfrm>
                            <a:off x="1002" y="15902"/>
                            <a:ext cx="2532" cy="453"/>
                          </a:xfrm>
                          <a:custGeom>
                            <a:avLst/>
                            <a:gdLst>
                              <a:gd name="T0" fmla="+- 0 8742 1002"/>
                              <a:gd name="T1" fmla="*/ T0 w 2532"/>
                              <a:gd name="T2" fmla="+- 0 6014 15902"/>
                              <a:gd name="T3" fmla="*/ 6014 h 453"/>
                              <a:gd name="T4" fmla="+- 0 11273 1002"/>
                              <a:gd name="T5" fmla="*/ T4 w 2532"/>
                              <a:gd name="T6" fmla="+- 0 6014 15902"/>
                              <a:gd name="T7" fmla="*/ 6014 h 453"/>
                              <a:gd name="T8" fmla="+- 0 8747 1002"/>
                              <a:gd name="T9" fmla="*/ T8 w 2532"/>
                              <a:gd name="T10" fmla="+- 0 6014 15902"/>
                              <a:gd name="T11" fmla="*/ 6014 h 453"/>
                              <a:gd name="T12" fmla="+- 0 8747 1002"/>
                              <a:gd name="T13" fmla="*/ T12 w 2532"/>
                              <a:gd name="T14" fmla="+- 0 6466 15902"/>
                              <a:gd name="T15" fmla="*/ 6466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32" h="453">
                                <a:moveTo>
                                  <a:pt x="7740" y="-9888"/>
                                </a:moveTo>
                                <a:lnTo>
                                  <a:pt x="10271" y="-9888"/>
                                </a:lnTo>
                                <a:moveTo>
                                  <a:pt x="7745" y="-9888"/>
                                </a:moveTo>
                                <a:lnTo>
                                  <a:pt x="7745" y="-94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95"/>
                        <wps:cNvSpPr>
                          <a:spLocks/>
                        </wps:cNvSpPr>
                        <wps:spPr bwMode="auto">
                          <a:xfrm>
                            <a:off x="1012" y="15912"/>
                            <a:ext cx="2512" cy="428"/>
                          </a:xfrm>
                          <a:custGeom>
                            <a:avLst/>
                            <a:gdLst>
                              <a:gd name="T0" fmla="+- 0 8757 1012"/>
                              <a:gd name="T1" fmla="*/ T0 w 2512"/>
                              <a:gd name="T2" fmla="+- 0 6024 15912"/>
                              <a:gd name="T3" fmla="*/ 6024 h 428"/>
                              <a:gd name="T4" fmla="+- 0 8757 1012"/>
                              <a:gd name="T5" fmla="*/ T4 w 2512"/>
                              <a:gd name="T6" fmla="+- 0 6451 15912"/>
                              <a:gd name="T7" fmla="*/ 6451 h 428"/>
                              <a:gd name="T8" fmla="+- 0 8752 1012"/>
                              <a:gd name="T9" fmla="*/ T8 w 2512"/>
                              <a:gd name="T10" fmla="+- 0 6024 15912"/>
                              <a:gd name="T11" fmla="*/ 6024 h 428"/>
                              <a:gd name="T12" fmla="+- 0 11263 1012"/>
                              <a:gd name="T13" fmla="*/ T12 w 2512"/>
                              <a:gd name="T14" fmla="+- 0 6024 15912"/>
                              <a:gd name="T15" fmla="*/ 6024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12" h="428">
                                <a:moveTo>
                                  <a:pt x="7745" y="-9888"/>
                                </a:moveTo>
                                <a:lnTo>
                                  <a:pt x="7745" y="-9461"/>
                                </a:lnTo>
                                <a:moveTo>
                                  <a:pt x="7740" y="-9888"/>
                                </a:moveTo>
                                <a:lnTo>
                                  <a:pt x="10251" y="-9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436.85pt;margin-top:300.45pt;width:127.1pt;height:23.15pt;z-index:-251654656;mso-position-horizontal-relative:page;mso-position-vertical-relative:page" coordorigin="8737,6009" coordsize="2542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">
                <v:shape id="AutoShape 96" o:spid="_x0000_s1027" style="position:absolute;left:1002;top:15902;width:2532;height:453;visibility:visible;mso-wrap-style:square;v-text-anchor:top" coordsize="253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+PMUA&#10;AADbAAAADwAAAGRycy9kb3ducmV2LnhtbESPT2vCQBTE70K/w/IK3nTTYItG11AsRaFQ8N/B2yP7&#10;TNJm34bd1aT99N2C4HGYmd8wi7w3jbiS87VlBU/jBARxYXXNpYLD/n00BeEDssbGMin4IQ/58mGw&#10;wEzbjrd03YVSRAj7DBVUIbSZlL6oyKAf25Y4emfrDIYoXSm1wy7CTSPTJHmRBmuOCxW2tKqo+N5d&#10;jILJ26pwR9p8bd3H5y+m67Kdnjqlho/96xxEoD7cw7f2RiuYPcP/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z48xQAAANsAAAAPAAAAAAAAAAAAAAAAAJgCAABkcnMv&#10;ZG93bnJldi54bWxQSwUGAAAAAAQABAD1AAAAigMAAAAA&#10;" path="m7740,-9888r2531,m7745,-9888r,452e" filled="f" strokecolor="gray" strokeweight=".5pt">
                  <v:path arrowok="t" o:connecttype="custom" o:connectlocs="7740,6014;10271,6014;7745,6014;7745,6466" o:connectangles="0,0,0,0"/>
                </v:shape>
                <v:shape id="AutoShape 95" o:spid="_x0000_s1028" style="position:absolute;left:1012;top:15912;width:2512;height:428;visibility:visible;mso-wrap-style:square;v-text-anchor:top" coordsize="251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UirccA&#10;AADcAAAADwAAAGRycy9kb3ducmV2LnhtbESPT2vCQBDF74LfYRmhN92Yg5bUVYoiWKFQ7d/jkJ0m&#10;0exsyG5N7KfvHITeZnhv3vvNYtW7Wl2oDZVnA9NJAoo497biwsDb63Z8DypEZIu1ZzJwpQCr5XCw&#10;wMz6jg90OcZCSQiHDA2UMTaZ1iEvyWGY+IZYtG/fOoyytoW2LXYS7mqdJslMO6xYGkpsaF1Sfj7+&#10;OAOnqf/Y95/z3/enIt0/z5qXzeGrM+Zu1D8+gIrUx3/z7XpnBT8VWnlGJ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lIq3HAAAA3AAAAA8AAAAAAAAAAAAAAAAAmAIAAGRy&#10;cy9kb3ducmV2LnhtbFBLBQYAAAAABAAEAPUAAACMAwAAAAA=&#10;" path="m7745,-9888r,427m7740,-9888r2511,e" filled="f" strokecolor="#404040" strokeweight=".5pt">
                  <v:path arrowok="t" o:connecttype="custom" o:connectlocs="7745,6024;7745,6451;7740,6024;10251,6024" o:connectangles="0,0,0,0"/>
                </v:shape>
                <w10:wrap anchorx="page" anchory="page"/>
              </v:group>
            </w:pict>
          </mc:Fallback>
        </mc:AlternateContent>
      </w:r>
      <w:r w:rsidR="002F202A" w:rsidRPr="009D6738">
        <w:rPr>
          <w:rFonts w:ascii="Times New Roman"/>
          <w:b/>
          <w:i/>
          <w:sz w:val="28"/>
          <w:lang w:val="es-VE"/>
        </w:rPr>
        <w:t>Sociedad Venezolana de Oncolog</w:t>
      </w:r>
      <w:r w:rsidR="004A6628" w:rsidRPr="009D6738">
        <w:rPr>
          <w:rFonts w:ascii="Times New Roman"/>
          <w:b/>
          <w:i/>
          <w:sz w:val="28"/>
          <w:lang w:val="es-VE"/>
        </w:rPr>
        <w:t>í</w:t>
      </w:r>
      <w:r w:rsidR="002F202A" w:rsidRPr="009D6738">
        <w:rPr>
          <w:rFonts w:ascii="Times New Roman"/>
          <w:b/>
          <w:i/>
          <w:sz w:val="28"/>
          <w:lang w:val="es-VE"/>
        </w:rPr>
        <w:t>a</w:t>
      </w:r>
    </w:p>
    <w:p w:rsidR="0085524B" w:rsidRPr="004A6628" w:rsidRDefault="002F202A">
      <w:pPr>
        <w:pStyle w:val="Textoindependiente"/>
        <w:spacing w:before="32" w:line="249" w:lineRule="auto"/>
        <w:ind w:left="4527" w:hanging="662"/>
        <w:rPr>
          <w:lang w:val="es-VE"/>
        </w:rPr>
      </w:pPr>
      <w:r w:rsidRPr="004A6628">
        <w:rPr>
          <w:lang w:val="es-VE"/>
        </w:rPr>
        <w:t xml:space="preserve">Av. </w:t>
      </w:r>
      <w:r w:rsidR="004A6628" w:rsidRPr="004A6628">
        <w:rPr>
          <w:lang w:val="es-VE"/>
        </w:rPr>
        <w:t>José</w:t>
      </w:r>
      <w:r w:rsidRPr="004A6628">
        <w:rPr>
          <w:lang w:val="es-VE"/>
        </w:rPr>
        <w:t xml:space="preserve"> </w:t>
      </w:r>
      <w:r w:rsidR="004A6628" w:rsidRPr="004A6628">
        <w:rPr>
          <w:lang w:val="es-VE"/>
        </w:rPr>
        <w:t>María</w:t>
      </w:r>
      <w:r w:rsidRPr="004A6628">
        <w:rPr>
          <w:lang w:val="es-VE"/>
        </w:rPr>
        <w:t xml:space="preserve"> Vargas, Torre del Colegio</w:t>
      </w:r>
      <w:proofErr w:type="gramStart"/>
      <w:r w:rsidRPr="004A6628">
        <w:rPr>
          <w:lang w:val="es-VE"/>
        </w:rPr>
        <w:t>, ,</w:t>
      </w:r>
      <w:proofErr w:type="gramEnd"/>
      <w:r w:rsidRPr="004A6628">
        <w:rPr>
          <w:lang w:val="es-VE"/>
        </w:rPr>
        <w:t xml:space="preserve"> 2º Piso, Of. 2-C, Santa Fe Norte, Caracas, 1080, Venezuela Tel: </w:t>
      </w:r>
      <w:r w:rsidR="00B947A8">
        <w:rPr>
          <w:lang w:val="es-VE"/>
        </w:rPr>
        <w:t>+</w:t>
      </w:r>
      <w:r w:rsidRPr="004A6628">
        <w:rPr>
          <w:lang w:val="es-VE"/>
        </w:rPr>
        <w:t xml:space="preserve">58(212)979.8635 </w:t>
      </w:r>
      <w:r w:rsidR="00B947A8">
        <w:rPr>
          <w:lang w:val="es-VE"/>
        </w:rPr>
        <w:t>+5</w:t>
      </w:r>
      <w:hyperlink r:id="rId6" w:history="1">
        <w:r w:rsidR="00B947A8" w:rsidRPr="00B947A8">
          <w:rPr>
            <w:rStyle w:val="Hipervnculo"/>
            <w:color w:val="auto"/>
            <w:lang w:val="es-VE"/>
          </w:rPr>
          <w:t>8(212)976.4941 -</w:t>
        </w:r>
        <w:r w:rsidR="00B947A8" w:rsidRPr="00164013">
          <w:rPr>
            <w:rStyle w:val="Hipervnculo"/>
            <w:lang w:val="es-VE"/>
          </w:rPr>
          <w:t xml:space="preserve"> http://www.oncologia.org.ve</w:t>
        </w:r>
      </w:hyperlink>
    </w:p>
    <w:p w:rsidR="0085524B" w:rsidRDefault="00F80687">
      <w:pPr>
        <w:pStyle w:val="Textoindependiente"/>
        <w:ind w:left="6757"/>
      </w:pP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1176020</wp:posOffset>
                </wp:positionH>
                <wp:positionV relativeFrom="paragraph">
                  <wp:posOffset>929640</wp:posOffset>
                </wp:positionV>
                <wp:extent cx="1645920" cy="239395"/>
                <wp:effectExtent l="4445" t="10160" r="6985" b="762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5920" cy="239395"/>
                          <a:chOff x="1852" y="1464"/>
                          <a:chExt cx="2592" cy="377"/>
                        </a:xfrm>
                      </wpg:grpSpPr>
                      <wps:wsp>
                        <wps:cNvPr id="91" name="AutoShape 93"/>
                        <wps:cNvSpPr>
                          <a:spLocks/>
                        </wps:cNvSpPr>
                        <wps:spPr bwMode="auto">
                          <a:xfrm>
                            <a:off x="957" y="14746"/>
                            <a:ext cx="2577" cy="357"/>
                          </a:xfrm>
                          <a:custGeom>
                            <a:avLst/>
                            <a:gdLst>
                              <a:gd name="T0" fmla="+- 0 1857 957"/>
                              <a:gd name="T1" fmla="*/ T0 w 2577"/>
                              <a:gd name="T2" fmla="+- 0 1474 14746"/>
                              <a:gd name="T3" fmla="*/ 1474 h 357"/>
                              <a:gd name="T4" fmla="+- 0 4433 957"/>
                              <a:gd name="T5" fmla="*/ T4 w 2577"/>
                              <a:gd name="T6" fmla="+- 0 1474 14746"/>
                              <a:gd name="T7" fmla="*/ 1474 h 357"/>
                              <a:gd name="T8" fmla="+- 0 1862 957"/>
                              <a:gd name="T9" fmla="*/ T8 w 2577"/>
                              <a:gd name="T10" fmla="+- 0 1474 14746"/>
                              <a:gd name="T11" fmla="*/ 1474 h 357"/>
                              <a:gd name="T12" fmla="+- 0 1862 957"/>
                              <a:gd name="T13" fmla="*/ T12 w 2577"/>
                              <a:gd name="T14" fmla="+- 0 1831 14746"/>
                              <a:gd name="T15" fmla="*/ 1831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7" h="357">
                                <a:moveTo>
                                  <a:pt x="900" y="-13272"/>
                                </a:moveTo>
                                <a:lnTo>
                                  <a:pt x="3476" y="-13272"/>
                                </a:lnTo>
                                <a:moveTo>
                                  <a:pt x="905" y="-13272"/>
                                </a:moveTo>
                                <a:lnTo>
                                  <a:pt x="905" y="-129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92"/>
                        <wps:cNvSpPr>
                          <a:spLocks/>
                        </wps:cNvSpPr>
                        <wps:spPr bwMode="auto">
                          <a:xfrm>
                            <a:off x="967" y="14756"/>
                            <a:ext cx="2557" cy="332"/>
                          </a:xfrm>
                          <a:custGeom>
                            <a:avLst/>
                            <a:gdLst>
                              <a:gd name="T0" fmla="+- 0 1872 967"/>
                              <a:gd name="T1" fmla="*/ T0 w 2557"/>
                              <a:gd name="T2" fmla="+- 0 1484 14756"/>
                              <a:gd name="T3" fmla="*/ 1484 h 332"/>
                              <a:gd name="T4" fmla="+- 0 1872 967"/>
                              <a:gd name="T5" fmla="*/ T4 w 2557"/>
                              <a:gd name="T6" fmla="+- 0 1816 14756"/>
                              <a:gd name="T7" fmla="*/ 1816 h 332"/>
                              <a:gd name="T8" fmla="+- 0 1867 967"/>
                              <a:gd name="T9" fmla="*/ T8 w 2557"/>
                              <a:gd name="T10" fmla="+- 0 1484 14756"/>
                              <a:gd name="T11" fmla="*/ 1484 h 332"/>
                              <a:gd name="T12" fmla="+- 0 4423 967"/>
                              <a:gd name="T13" fmla="*/ T12 w 2557"/>
                              <a:gd name="T14" fmla="+- 0 1484 14756"/>
                              <a:gd name="T15" fmla="*/ 1484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57" h="332">
                                <a:moveTo>
                                  <a:pt x="905" y="-13272"/>
                                </a:moveTo>
                                <a:lnTo>
                                  <a:pt x="905" y="-12940"/>
                                </a:lnTo>
                                <a:moveTo>
                                  <a:pt x="900" y="-13272"/>
                                </a:moveTo>
                                <a:lnTo>
                                  <a:pt x="3456" y="-132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1"/>
                        <wps:cNvCnPr/>
                        <wps:spPr bwMode="auto">
                          <a:xfrm>
                            <a:off x="4438" y="1469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92.6pt;margin-top:73.2pt;width:129.6pt;height:18.85pt;z-index:-251675136;mso-position-horizontal-relative:page" coordorigin="1852,1464" coordsize="2592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">
                <v:shape id="AutoShape 93" o:spid="_x0000_s1027" style="position:absolute;left:957;top:14746;width:2577;height:357;visibility:visible;mso-wrap-style:square;v-text-anchor:top" coordsize="2577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eEMAA&#10;AADbAAAADwAAAGRycy9kb3ducmV2LnhtbESP3YrCMBSE7wXfIRxh7zR1BX+qUWRF2BsvbH2AQ3Ns&#10;g81JbaKtb79ZELwcZuYbZrPrbS2e1HrjWMF0koAgLpw2XCq45MfxEoQPyBprx6TgRR522+Fgg6l2&#10;HZ/pmYVSRAj7FBVUITSplL6oyKKfuIY4elfXWgxRtqXULXYRbmv5nSRzadFwXKiwoZ+Kilv2sAq6&#10;+wwP+m5kdnpxyLvcmoW3Sn2N+v0aRKA+fMLv9q9WsJrC/5f4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OeEMAAAADbAAAADwAAAAAAAAAAAAAAAACYAgAAZHJzL2Rvd25y&#10;ZXYueG1sUEsFBgAAAAAEAAQA9QAAAIUDAAAAAA==&#10;" path="m900,-13272r2576,m905,-13272r,357e" filled="f" strokecolor="gray" strokeweight=".5pt">
                  <v:path arrowok="t" o:connecttype="custom" o:connectlocs="900,1474;3476,1474;905,1474;905,1831" o:connectangles="0,0,0,0"/>
                </v:shape>
                <v:shape id="AutoShape 92" o:spid="_x0000_s1028" style="position:absolute;left:967;top:14756;width:2557;height:332;visibility:visible;mso-wrap-style:square;v-text-anchor:top" coordsize="2557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8vVsMA&#10;AADbAAAADwAAAGRycy9kb3ducmV2LnhtbESPQWvCQBSE7wX/w/IKvZS6UUFs6ioiGHI0Kp4f2dck&#10;Nfs27K4m7a/vCoLHYWa+YZbrwbTiRs43lhVMxgkI4tLqhisFp+PuYwHCB2SNrWVS8Ese1qvRyxJT&#10;bXsu6HYIlYgQ9ikqqEPoUil9WZNBP7YdcfS+rTMYonSV1A77CDetnCbJXBpsOC7U2NG2pvJyuBoF&#10;13z27ttwKf78wiXbszPZ/idT6u112HyBCDSEZ/jRzrWCzync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8vVsMAAADbAAAADwAAAAAAAAAAAAAAAACYAgAAZHJzL2Rv&#10;d25yZXYueG1sUEsFBgAAAAAEAAQA9QAAAIgDAAAAAA==&#10;" path="m905,-13272r,332m900,-13272r2556,e" filled="f" strokecolor="#404040" strokeweight=".5pt">
                  <v:path arrowok="t" o:connecttype="custom" o:connectlocs="905,1484;905,1816;900,1484;3456,1484" o:connectangles="0,0,0,0"/>
                </v:shape>
                <v:line id="Line 91" o:spid="_x0000_s1029" style="position:absolute;visibility:visible;mso-wrap-style:square" from="4438,1469" to="4438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g79sEAAADbAAAADwAAAGRycy9kb3ducmV2LnhtbESP3YrCMBSE74V9h3AW9k7TVRStRlmW&#10;rnij4M8DHJqzbbE5CUnU+vZGELwcZuYbZrHqTCuu5ENjWcH3IANBXFrdcKXgdPzrT0GEiKyxtUwK&#10;7hRgtfzoLTDX9sZ7uh5iJRKEQ44K6hhdLmUoazIYBtYRJ+/feoMxSV9J7fGW4KaVwyybSIMNp4Ua&#10;Hf3WVJ4PF6NgFLZ+a6lYF3szdm0xRbc7o1Jfn93PHESkLr7Dr/ZGK5iN4Pkl/Q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qDv2wQAAANsAAAAPAAAAAAAAAAAAAAAA&#10;AKECAABkcnMvZG93bnJldi54bWxQSwUGAAAAAAQABAD5AAAAjwMAAAAA&#10;" strokecolor="#d3d0c7" strokeweight=".5pt"/>
                <w10:wrap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3462020</wp:posOffset>
                </wp:positionH>
                <wp:positionV relativeFrom="paragraph">
                  <wp:posOffset>929640</wp:posOffset>
                </wp:positionV>
                <wp:extent cx="1645920" cy="239395"/>
                <wp:effectExtent l="4445" t="10160" r="6985" b="762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5920" cy="239395"/>
                          <a:chOff x="5452" y="1464"/>
                          <a:chExt cx="2592" cy="377"/>
                        </a:xfrm>
                      </wpg:grpSpPr>
                      <wps:wsp>
                        <wps:cNvPr id="87" name="AutoShape 89"/>
                        <wps:cNvSpPr>
                          <a:spLocks/>
                        </wps:cNvSpPr>
                        <wps:spPr bwMode="auto">
                          <a:xfrm>
                            <a:off x="957" y="14746"/>
                            <a:ext cx="2577" cy="357"/>
                          </a:xfrm>
                          <a:custGeom>
                            <a:avLst/>
                            <a:gdLst>
                              <a:gd name="T0" fmla="+- 0 5457 957"/>
                              <a:gd name="T1" fmla="*/ T0 w 2577"/>
                              <a:gd name="T2" fmla="+- 0 1474 14746"/>
                              <a:gd name="T3" fmla="*/ 1474 h 357"/>
                              <a:gd name="T4" fmla="+- 0 8033 957"/>
                              <a:gd name="T5" fmla="*/ T4 w 2577"/>
                              <a:gd name="T6" fmla="+- 0 1474 14746"/>
                              <a:gd name="T7" fmla="*/ 1474 h 357"/>
                              <a:gd name="T8" fmla="+- 0 5462 957"/>
                              <a:gd name="T9" fmla="*/ T8 w 2577"/>
                              <a:gd name="T10" fmla="+- 0 1474 14746"/>
                              <a:gd name="T11" fmla="*/ 1474 h 357"/>
                              <a:gd name="T12" fmla="+- 0 5462 957"/>
                              <a:gd name="T13" fmla="*/ T12 w 2577"/>
                              <a:gd name="T14" fmla="+- 0 1831 14746"/>
                              <a:gd name="T15" fmla="*/ 1831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7" h="357">
                                <a:moveTo>
                                  <a:pt x="4500" y="-13272"/>
                                </a:moveTo>
                                <a:lnTo>
                                  <a:pt x="7076" y="-13272"/>
                                </a:lnTo>
                                <a:moveTo>
                                  <a:pt x="4505" y="-13272"/>
                                </a:moveTo>
                                <a:lnTo>
                                  <a:pt x="4505" y="-129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88"/>
                        <wps:cNvSpPr>
                          <a:spLocks/>
                        </wps:cNvSpPr>
                        <wps:spPr bwMode="auto">
                          <a:xfrm>
                            <a:off x="967" y="14756"/>
                            <a:ext cx="2557" cy="332"/>
                          </a:xfrm>
                          <a:custGeom>
                            <a:avLst/>
                            <a:gdLst>
                              <a:gd name="T0" fmla="+- 0 5472 967"/>
                              <a:gd name="T1" fmla="*/ T0 w 2557"/>
                              <a:gd name="T2" fmla="+- 0 1484 14756"/>
                              <a:gd name="T3" fmla="*/ 1484 h 332"/>
                              <a:gd name="T4" fmla="+- 0 5472 967"/>
                              <a:gd name="T5" fmla="*/ T4 w 2557"/>
                              <a:gd name="T6" fmla="+- 0 1816 14756"/>
                              <a:gd name="T7" fmla="*/ 1816 h 332"/>
                              <a:gd name="T8" fmla="+- 0 5467 967"/>
                              <a:gd name="T9" fmla="*/ T8 w 2557"/>
                              <a:gd name="T10" fmla="+- 0 1484 14756"/>
                              <a:gd name="T11" fmla="*/ 1484 h 332"/>
                              <a:gd name="T12" fmla="+- 0 8023 967"/>
                              <a:gd name="T13" fmla="*/ T12 w 2557"/>
                              <a:gd name="T14" fmla="+- 0 1484 14756"/>
                              <a:gd name="T15" fmla="*/ 1484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57" h="332">
                                <a:moveTo>
                                  <a:pt x="4505" y="-13272"/>
                                </a:moveTo>
                                <a:lnTo>
                                  <a:pt x="4505" y="-12940"/>
                                </a:lnTo>
                                <a:moveTo>
                                  <a:pt x="4500" y="-13272"/>
                                </a:moveTo>
                                <a:lnTo>
                                  <a:pt x="7056" y="-132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87"/>
                        <wps:cNvCnPr/>
                        <wps:spPr bwMode="auto">
                          <a:xfrm>
                            <a:off x="8038" y="1469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272.6pt;margin-top:73.2pt;width:129.6pt;height:18.85pt;z-index:-251674112;mso-position-horizontal-relative:page" coordorigin="5452,1464" coordsize="2592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">
                <v:shape id="AutoShape 89" o:spid="_x0000_s1027" style="position:absolute;left:957;top:14746;width:2577;height:357;visibility:visible;mso-wrap-style:square;v-text-anchor:top" coordsize="2577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81IsEA&#10;AADbAAAADwAAAGRycy9kb3ducmV2LnhtbESPQWvCQBSE7wX/w/KE3pqNLdSQuooohV48mPgDHtnX&#10;7GL2bcyuJv77riD0OMzMN8xqM7lO3GgI1rOCRZaDIG68ttwqONXfbwWIEJE1dp5JwZ0CbNazlxWW&#10;2o98pFsVW5EgHEpUYGLsSylDY8hhyHxPnLxfPziMSQ6t1AOOCe46+Z7nn9Kh5bRgsKedoeZcXZ2C&#10;8fKBe32xsjrcOdZj7ewyOKVe59P2C0SkKf6Hn+0fraBYwuNL+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PNSLBAAAA2wAAAA8AAAAAAAAAAAAAAAAAmAIAAGRycy9kb3du&#10;cmV2LnhtbFBLBQYAAAAABAAEAPUAAACGAwAAAAA=&#10;" path="m4500,-13272r2576,m4505,-13272r,357e" filled="f" strokecolor="gray" strokeweight=".5pt">
                  <v:path arrowok="t" o:connecttype="custom" o:connectlocs="4500,1474;7076,1474;4505,1474;4505,1831" o:connectangles="0,0,0,0"/>
                </v:shape>
                <v:shape id="AutoShape 88" o:spid="_x0000_s1028" style="position:absolute;left:967;top:14756;width:2557;height:332;visibility:visible;mso-wrap-style:square;v-text-anchor:top" coordsize="2557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6OYcAA&#10;AADbAAAADwAAAGRycy9kb3ducmV2LnhtbERPz2vCMBS+D/wfwht4GTPdBqN0xjIExaPtxPOjebbV&#10;5qUkaa3+9ctB8Pjx/V7mk+nESM63lhV8LBIQxJXVLdcKDn+b9xSED8gaO8uk4EYe8tXsZYmZtlcu&#10;aCxDLWII+wwVNCH0mZS+asigX9ieOHIn6wyGCF0ttcNrDDed/EySb2mw5djQYE/rhqpLORgFw+7r&#10;zXfhUtx96pL10Znt/rxVav46/f6ACDSFp/jh3mkFaRwbv8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S6OYcAAAADbAAAADwAAAAAAAAAAAAAAAACYAgAAZHJzL2Rvd25y&#10;ZXYueG1sUEsFBgAAAAAEAAQA9QAAAIUDAAAAAA==&#10;" path="m4505,-13272r,332m4500,-13272r2556,e" filled="f" strokecolor="#404040" strokeweight=".5pt">
                  <v:path arrowok="t" o:connecttype="custom" o:connectlocs="4505,1484;4505,1816;4500,1484;7056,1484" o:connectangles="0,0,0,0"/>
                </v:shape>
                <v:line id="Line 87" o:spid="_x0000_s1029" style="position:absolute;visibility:visible;mso-wrap-style:square" from="8038,1469" to="8038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mawcIAAADbAAAADwAAAGRycy9kb3ducmV2LnhtbESPUWvCMBSF34X9h3CFvWmqw9FVowzp&#10;ZC8OqvsBl+baFpubkGRa//0iCD4ezjnf4aw2g+nFhXzoLCuYTTMQxLXVHTcKfo9fkxxEiMgae8uk&#10;4EYBNuuX0QoLba9c0eUQG5EgHApU0MboCilD3ZLBMLWOOHkn6w3GJH0jtcdrgptezrPsXRrsOC20&#10;6GjbUn0+/BkFb2Hv95bKXVmZhevLHN3PGZV6HQ+fSxCRhvgMP9rfWkH+Afcv6Q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mawcIAAADbAAAADwAAAAAAAAAAAAAA&#10;AAChAgAAZHJzL2Rvd25yZXYueG1sUEsFBgAAAAAEAAQA+QAAAJADAAAAAA==&#10;" strokecolor="#d3d0c7" strokeweight=".5pt"/>
                <w10:wrap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5614670</wp:posOffset>
                </wp:positionH>
                <wp:positionV relativeFrom="paragraph">
                  <wp:posOffset>628015</wp:posOffset>
                </wp:positionV>
                <wp:extent cx="1547495" cy="233045"/>
                <wp:effectExtent l="4445" t="3810" r="10160" b="1079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495" cy="233045"/>
                          <a:chOff x="8842" y="989"/>
                          <a:chExt cx="2437" cy="367"/>
                        </a:xfrm>
                      </wpg:grpSpPr>
                      <wps:wsp>
                        <wps:cNvPr id="84" name="AutoShape 85"/>
                        <wps:cNvSpPr>
                          <a:spLocks/>
                        </wps:cNvSpPr>
                        <wps:spPr bwMode="auto">
                          <a:xfrm>
                            <a:off x="1467" y="14746"/>
                            <a:ext cx="2427" cy="357"/>
                          </a:xfrm>
                          <a:custGeom>
                            <a:avLst/>
                            <a:gdLst>
                              <a:gd name="T0" fmla="+- 0 8847 1467"/>
                              <a:gd name="T1" fmla="*/ T0 w 2427"/>
                              <a:gd name="T2" fmla="+- 0 994 14746"/>
                              <a:gd name="T3" fmla="*/ 994 h 357"/>
                              <a:gd name="T4" fmla="+- 0 11273 1467"/>
                              <a:gd name="T5" fmla="*/ T4 w 2427"/>
                              <a:gd name="T6" fmla="+- 0 994 14746"/>
                              <a:gd name="T7" fmla="*/ 994 h 357"/>
                              <a:gd name="T8" fmla="+- 0 8852 1467"/>
                              <a:gd name="T9" fmla="*/ T8 w 2427"/>
                              <a:gd name="T10" fmla="+- 0 994 14746"/>
                              <a:gd name="T11" fmla="*/ 994 h 357"/>
                              <a:gd name="T12" fmla="+- 0 8852 1467"/>
                              <a:gd name="T13" fmla="*/ T12 w 2427"/>
                              <a:gd name="T14" fmla="+- 0 1351 14746"/>
                              <a:gd name="T15" fmla="*/ 1351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7" h="357">
                                <a:moveTo>
                                  <a:pt x="7380" y="-13752"/>
                                </a:moveTo>
                                <a:lnTo>
                                  <a:pt x="9806" y="-13752"/>
                                </a:lnTo>
                                <a:moveTo>
                                  <a:pt x="7385" y="-13752"/>
                                </a:moveTo>
                                <a:lnTo>
                                  <a:pt x="7385" y="-133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84"/>
                        <wps:cNvSpPr>
                          <a:spLocks/>
                        </wps:cNvSpPr>
                        <wps:spPr bwMode="auto">
                          <a:xfrm>
                            <a:off x="1477" y="14756"/>
                            <a:ext cx="2407" cy="332"/>
                          </a:xfrm>
                          <a:custGeom>
                            <a:avLst/>
                            <a:gdLst>
                              <a:gd name="T0" fmla="+- 0 8862 1477"/>
                              <a:gd name="T1" fmla="*/ T0 w 2407"/>
                              <a:gd name="T2" fmla="+- 0 1004 14756"/>
                              <a:gd name="T3" fmla="*/ 1004 h 332"/>
                              <a:gd name="T4" fmla="+- 0 8862 1477"/>
                              <a:gd name="T5" fmla="*/ T4 w 2407"/>
                              <a:gd name="T6" fmla="+- 0 1336 14756"/>
                              <a:gd name="T7" fmla="*/ 1336 h 332"/>
                              <a:gd name="T8" fmla="+- 0 8857 1477"/>
                              <a:gd name="T9" fmla="*/ T8 w 2407"/>
                              <a:gd name="T10" fmla="+- 0 1004 14756"/>
                              <a:gd name="T11" fmla="*/ 1004 h 332"/>
                              <a:gd name="T12" fmla="+- 0 11263 1477"/>
                              <a:gd name="T13" fmla="*/ T12 w 2407"/>
                              <a:gd name="T14" fmla="+- 0 1004 14756"/>
                              <a:gd name="T15" fmla="*/ 1004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7" h="332">
                                <a:moveTo>
                                  <a:pt x="7385" y="-13752"/>
                                </a:moveTo>
                                <a:lnTo>
                                  <a:pt x="7385" y="-13420"/>
                                </a:lnTo>
                                <a:moveTo>
                                  <a:pt x="7380" y="-13752"/>
                                </a:moveTo>
                                <a:lnTo>
                                  <a:pt x="9786" y="-1375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442.1pt;margin-top:49.45pt;width:121.85pt;height:18.35pt;z-index:-251673088;mso-position-horizontal-relative:page" coordorigin="8842,989" coordsize="2437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">
                <v:shape id="AutoShape 85" o:spid="_x0000_s1027" style="position:absolute;left:1467;top:14746;width:2427;height:357;visibility:visible;mso-wrap-style:square;v-text-anchor:top" coordsize="2427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4tNMIA&#10;AADbAAAADwAAAGRycy9kb3ducmV2LnhtbESPT4vCMBTE74LfITxhbzbdRUSqUWRhwZv4h0Vvz+bZ&#10;VJuX0kRb/fQbQdjjMDO/YWaLzlbiTo0vHSv4TFIQxLnTJRcK9ruf4QSED8gaK8ek4EEeFvN+b4aZ&#10;di1v6L4NhYgQ9hkqMCHUmZQ+N2TRJ64mjt7ZNRZDlE0hdYNthNtKfqXpWFosOS4YrOnbUH7d3qyC&#10;9nk+7h8brNbGPC+r35NDuh2U+hh0yymIQF34D7/bK61gMoLX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i00wgAAANsAAAAPAAAAAAAAAAAAAAAAAJgCAABkcnMvZG93&#10;bnJldi54bWxQSwUGAAAAAAQABAD1AAAAhwMAAAAA&#10;" path="m7380,-13752r2426,m7385,-13752r,357e" filled="f" strokecolor="gray" strokeweight=".5pt">
                  <v:path arrowok="t" o:connecttype="custom" o:connectlocs="7380,994;9806,994;7385,994;7385,1351" o:connectangles="0,0,0,0"/>
                </v:shape>
                <v:shape id="AutoShape 84" o:spid="_x0000_s1028" style="position:absolute;left:1477;top:14756;width:2407;height:332;visibility:visible;mso-wrap-style:square;v-text-anchor:top" coordsize="2407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5+t8UA&#10;AADbAAAADwAAAGRycy9kb3ducmV2LnhtbESPQWvCQBSE74X+h+UJ3upGwSrRVaylIC1VTOv9mX0m&#10;abNvl+wa03/vCgWPw8x8w8yXnalFS42vLCsYDhIQxLnVFRcKvr/enqYgfEDWWFsmBX/kYbl4fJhj&#10;qu2F99RmoRARwj5FBWUILpXS5yUZ9APriKN3so3BEGVTSN3gJcJNLUdJ8iwNVhwXSnS0Lin/zc5G&#10;wcTv2jpP3HZ4eDm+j18/J+7n/KFUv9etZiACdeEe/m9vtILpGG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n63xQAAANsAAAAPAAAAAAAAAAAAAAAAAJgCAABkcnMv&#10;ZG93bnJldi54bWxQSwUGAAAAAAQABAD1AAAAigMAAAAA&#10;" path="m7385,-13752r,332m7380,-13752r2406,e" filled="f" strokecolor="#404040" strokeweight=".5pt">
                  <v:path arrowok="t" o:connecttype="custom" o:connectlocs="7385,1004;7385,1336;7380,1004;9786,1004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1661795</wp:posOffset>
                </wp:positionH>
                <wp:positionV relativeFrom="paragraph">
                  <wp:posOffset>628015</wp:posOffset>
                </wp:positionV>
                <wp:extent cx="928370" cy="233045"/>
                <wp:effectExtent l="4445" t="3810" r="10160" b="1079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33045"/>
                          <a:chOff x="2617" y="989"/>
                          <a:chExt cx="1462" cy="367"/>
                        </a:xfrm>
                      </wpg:grpSpPr>
                      <wps:wsp>
                        <wps:cNvPr id="81" name="AutoShape 82"/>
                        <wps:cNvSpPr>
                          <a:spLocks/>
                        </wps:cNvSpPr>
                        <wps:spPr bwMode="auto">
                          <a:xfrm>
                            <a:off x="1722" y="14746"/>
                            <a:ext cx="1452" cy="357"/>
                          </a:xfrm>
                          <a:custGeom>
                            <a:avLst/>
                            <a:gdLst>
                              <a:gd name="T0" fmla="+- 0 2622 1722"/>
                              <a:gd name="T1" fmla="*/ T0 w 1452"/>
                              <a:gd name="T2" fmla="+- 0 994 14746"/>
                              <a:gd name="T3" fmla="*/ 994 h 357"/>
                              <a:gd name="T4" fmla="+- 0 4073 1722"/>
                              <a:gd name="T5" fmla="*/ T4 w 1452"/>
                              <a:gd name="T6" fmla="+- 0 994 14746"/>
                              <a:gd name="T7" fmla="*/ 994 h 357"/>
                              <a:gd name="T8" fmla="+- 0 2627 1722"/>
                              <a:gd name="T9" fmla="*/ T8 w 1452"/>
                              <a:gd name="T10" fmla="+- 0 994 14746"/>
                              <a:gd name="T11" fmla="*/ 994 h 357"/>
                              <a:gd name="T12" fmla="+- 0 2627 1722"/>
                              <a:gd name="T13" fmla="*/ T12 w 1452"/>
                              <a:gd name="T14" fmla="+- 0 1351 14746"/>
                              <a:gd name="T15" fmla="*/ 1351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52" h="357">
                                <a:moveTo>
                                  <a:pt x="900" y="-13752"/>
                                </a:moveTo>
                                <a:lnTo>
                                  <a:pt x="2351" y="-13752"/>
                                </a:lnTo>
                                <a:moveTo>
                                  <a:pt x="905" y="-13752"/>
                                </a:moveTo>
                                <a:lnTo>
                                  <a:pt x="905" y="-133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81"/>
                        <wps:cNvSpPr>
                          <a:spLocks/>
                        </wps:cNvSpPr>
                        <wps:spPr bwMode="auto">
                          <a:xfrm>
                            <a:off x="1732" y="14756"/>
                            <a:ext cx="1432" cy="332"/>
                          </a:xfrm>
                          <a:custGeom>
                            <a:avLst/>
                            <a:gdLst>
                              <a:gd name="T0" fmla="+- 0 2637 1732"/>
                              <a:gd name="T1" fmla="*/ T0 w 1432"/>
                              <a:gd name="T2" fmla="+- 0 1004 14756"/>
                              <a:gd name="T3" fmla="*/ 1004 h 332"/>
                              <a:gd name="T4" fmla="+- 0 2637 1732"/>
                              <a:gd name="T5" fmla="*/ T4 w 1432"/>
                              <a:gd name="T6" fmla="+- 0 1336 14756"/>
                              <a:gd name="T7" fmla="*/ 1336 h 332"/>
                              <a:gd name="T8" fmla="+- 0 2632 1732"/>
                              <a:gd name="T9" fmla="*/ T8 w 1432"/>
                              <a:gd name="T10" fmla="+- 0 1004 14756"/>
                              <a:gd name="T11" fmla="*/ 1004 h 332"/>
                              <a:gd name="T12" fmla="+- 0 4063 1732"/>
                              <a:gd name="T13" fmla="*/ T12 w 1432"/>
                              <a:gd name="T14" fmla="+- 0 1004 14756"/>
                              <a:gd name="T15" fmla="*/ 1004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32" h="332">
                                <a:moveTo>
                                  <a:pt x="905" y="-13752"/>
                                </a:moveTo>
                                <a:lnTo>
                                  <a:pt x="905" y="-13420"/>
                                </a:lnTo>
                                <a:moveTo>
                                  <a:pt x="900" y="-13752"/>
                                </a:moveTo>
                                <a:lnTo>
                                  <a:pt x="2331" y="-1375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130.85pt;margin-top:49.45pt;width:73.1pt;height:18.35pt;z-index:-251672064;mso-position-horizontal-relative:page" coordorigin="2617,989" coordsize="146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">
                <v:shape id="AutoShape 82" o:spid="_x0000_s1027" style="position:absolute;left:1722;top:14746;width:1452;height:357;visibility:visible;mso-wrap-style:square;v-text-anchor:top" coordsize="145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J58EA&#10;AADbAAAADwAAAGRycy9kb3ducmV2LnhtbESPQYvCMBSE78L+h/AW9qZpPYhWoyyFRS+yqP0Bj+aZ&#10;VpOX0kSt/36zIHgcZuYbZrUZnBV36kPrWUE+yUAQ1163bBRUp5/xHESIyBqtZ1LwpACb9cdohYX2&#10;Dz7Q/RiNSBAOBSpoYuwKKUPdkMMw8R1x8s6+dxiT7I3UPT4S3Fk5zbKZdNhyWmiwo7Kh+nq8OQXb&#10;XVlS/mtmld135rC45OVTW6W+PofvJYhIQ3yHX+2dVjDP4f9L+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1iefBAAAA2wAAAA8AAAAAAAAAAAAAAAAAmAIAAGRycy9kb3du&#10;cmV2LnhtbFBLBQYAAAAABAAEAPUAAACGAwAAAAA=&#10;" path="m900,-13752r1451,m905,-13752r,357e" filled="f" strokecolor="gray" strokeweight=".5pt">
                  <v:path arrowok="t" o:connecttype="custom" o:connectlocs="900,994;2351,994;905,994;905,1351" o:connectangles="0,0,0,0"/>
                </v:shape>
                <v:shape id="AutoShape 81" o:spid="_x0000_s1028" style="position:absolute;left:1732;top:14756;width:1432;height:332;visibility:visible;mso-wrap-style:square;v-text-anchor:top" coordsize="143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b9cUA&#10;AADbAAAADwAAAGRycy9kb3ducmV2LnhtbESP3WrCQBSE74W+w3IK3plNFYqkrlIkUn8QMRW8Pc2e&#10;JsHs2TS7avr2riB4OczMN8xk1plaXKh1lWUFb1EMgji3uuJCweF7MRiDcB5ZY22ZFPyTg9n0pTfB&#10;RNsr7+mS+UIECLsEFZTeN4mULi/JoItsQxy8X9sa9EG2hdQtXgPc1HIYx+/SYMVhocSG5iXlp+xs&#10;FKz9T7oqdjKVf+kuW2xPX/PN6KhU/7X7/ADhqfPP8KO91ArGQ7h/C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1v1xQAAANsAAAAPAAAAAAAAAAAAAAAAAJgCAABkcnMv&#10;ZG93bnJldi54bWxQSwUGAAAAAAQABAD1AAAAigMAAAAA&#10;" path="m905,-13752r,332m900,-13752r1431,e" filled="f" strokecolor="#404040" strokeweight=".5pt">
                  <v:path arrowok="t" o:connecttype="custom" o:connectlocs="905,1004;905,1336;900,1004;2331,1004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s-VE" w:eastAsia="es-VE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3236595</wp:posOffset>
            </wp:positionH>
            <wp:positionV relativeFrom="paragraph">
              <wp:posOffset>681355</wp:posOffset>
            </wp:positionV>
            <wp:extent cx="125730" cy="125730"/>
            <wp:effectExtent l="0" t="0" r="7620" b="7620"/>
            <wp:wrapNone/>
            <wp:docPr id="15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VE" w:eastAsia="es-VE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4036695</wp:posOffset>
            </wp:positionH>
            <wp:positionV relativeFrom="paragraph">
              <wp:posOffset>681355</wp:posOffset>
            </wp:positionV>
            <wp:extent cx="125730" cy="125730"/>
            <wp:effectExtent l="0" t="0" r="7620" b="7620"/>
            <wp:wrapNone/>
            <wp:docPr id="1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6099810</wp:posOffset>
                </wp:positionH>
                <wp:positionV relativeFrom="paragraph">
                  <wp:posOffset>932815</wp:posOffset>
                </wp:positionV>
                <wp:extent cx="1061720" cy="233045"/>
                <wp:effectExtent l="3810" t="3810" r="10795" b="1079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720" cy="233045"/>
                          <a:chOff x="9606" y="1469"/>
                          <a:chExt cx="1672" cy="367"/>
                        </a:xfrm>
                      </wpg:grpSpPr>
                      <wps:wsp>
                        <wps:cNvPr id="78" name="AutoShape 79"/>
                        <wps:cNvSpPr>
                          <a:spLocks/>
                        </wps:cNvSpPr>
                        <wps:spPr bwMode="auto">
                          <a:xfrm>
                            <a:off x="1511" y="14746"/>
                            <a:ext cx="1662" cy="357"/>
                          </a:xfrm>
                          <a:custGeom>
                            <a:avLst/>
                            <a:gdLst>
                              <a:gd name="T0" fmla="+- 0 9611 1511"/>
                              <a:gd name="T1" fmla="*/ T0 w 1662"/>
                              <a:gd name="T2" fmla="+- 0 1474 14746"/>
                              <a:gd name="T3" fmla="*/ 1474 h 357"/>
                              <a:gd name="T4" fmla="+- 0 11273 1511"/>
                              <a:gd name="T5" fmla="*/ T4 w 1662"/>
                              <a:gd name="T6" fmla="+- 0 1474 14746"/>
                              <a:gd name="T7" fmla="*/ 1474 h 357"/>
                              <a:gd name="T8" fmla="+- 0 9616 1511"/>
                              <a:gd name="T9" fmla="*/ T8 w 1662"/>
                              <a:gd name="T10" fmla="+- 0 1474 14746"/>
                              <a:gd name="T11" fmla="*/ 1474 h 357"/>
                              <a:gd name="T12" fmla="+- 0 9616 1511"/>
                              <a:gd name="T13" fmla="*/ T12 w 1662"/>
                              <a:gd name="T14" fmla="+- 0 1831 14746"/>
                              <a:gd name="T15" fmla="*/ 1831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62" h="357">
                                <a:moveTo>
                                  <a:pt x="8100" y="-13272"/>
                                </a:moveTo>
                                <a:lnTo>
                                  <a:pt x="9762" y="-13272"/>
                                </a:lnTo>
                                <a:moveTo>
                                  <a:pt x="8105" y="-13272"/>
                                </a:moveTo>
                                <a:lnTo>
                                  <a:pt x="8105" y="-129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78"/>
                        <wps:cNvSpPr>
                          <a:spLocks/>
                        </wps:cNvSpPr>
                        <wps:spPr bwMode="auto">
                          <a:xfrm>
                            <a:off x="1521" y="14756"/>
                            <a:ext cx="1642" cy="332"/>
                          </a:xfrm>
                          <a:custGeom>
                            <a:avLst/>
                            <a:gdLst>
                              <a:gd name="T0" fmla="+- 0 9626 1521"/>
                              <a:gd name="T1" fmla="*/ T0 w 1642"/>
                              <a:gd name="T2" fmla="+- 0 1484 14756"/>
                              <a:gd name="T3" fmla="*/ 1484 h 332"/>
                              <a:gd name="T4" fmla="+- 0 9626 1521"/>
                              <a:gd name="T5" fmla="*/ T4 w 1642"/>
                              <a:gd name="T6" fmla="+- 0 1816 14756"/>
                              <a:gd name="T7" fmla="*/ 1816 h 332"/>
                              <a:gd name="T8" fmla="+- 0 9621 1521"/>
                              <a:gd name="T9" fmla="*/ T8 w 1642"/>
                              <a:gd name="T10" fmla="+- 0 1484 14756"/>
                              <a:gd name="T11" fmla="*/ 1484 h 332"/>
                              <a:gd name="T12" fmla="+- 0 11263 1521"/>
                              <a:gd name="T13" fmla="*/ T12 w 1642"/>
                              <a:gd name="T14" fmla="+- 0 1484 14756"/>
                              <a:gd name="T15" fmla="*/ 1484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2" h="332">
                                <a:moveTo>
                                  <a:pt x="8105" y="-13272"/>
                                </a:moveTo>
                                <a:lnTo>
                                  <a:pt x="8105" y="-12940"/>
                                </a:lnTo>
                                <a:moveTo>
                                  <a:pt x="8100" y="-13272"/>
                                </a:moveTo>
                                <a:lnTo>
                                  <a:pt x="9742" y="-132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480.3pt;margin-top:73.45pt;width:83.6pt;height:18.35pt;z-index:-251657728;mso-position-horizontal-relative:page" coordorigin="9606,1469" coordsize="167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">
                <v:shape id="AutoShape 79" o:spid="_x0000_s1027" style="position:absolute;left:1511;top:14746;width:1662;height:357;visibility:visible;mso-wrap-style:square;v-text-anchor:top" coordsize="166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kA8IA&#10;AADbAAAADwAAAGRycy9kb3ducmV2LnhtbERPz2vCMBS+C/4P4Q28yEynsI2uqWxDnSfBThBvj+at&#10;zWxeShNt998vB8Hjx/c7Ww62EVfqvHGs4GmWgCAunTZcKTh8rx9fQfiArLFxTAr+yMMyH48yTLXr&#10;eU/XIlQihrBPUUEdQptK6cuaLPqZa4kj9+M6iyHCrpK6wz6G20bOk+RZWjQcG2ps6bOm8lxcrIKp&#10;PG7pd2GMdx92s+kPvDutvpSaPAzvbyACDeEuvrm3WsFLHBu/xB8g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F2QDwgAAANsAAAAPAAAAAAAAAAAAAAAAAJgCAABkcnMvZG93&#10;bnJldi54bWxQSwUGAAAAAAQABAD1AAAAhwMAAAAA&#10;" path="m8100,-13272r1662,m8105,-13272r,357e" filled="f" strokecolor="gray" strokeweight=".5pt">
                  <v:path arrowok="t" o:connecttype="custom" o:connectlocs="8100,1474;9762,1474;8105,1474;8105,1831" o:connectangles="0,0,0,0"/>
                </v:shape>
                <v:shape id="AutoShape 78" o:spid="_x0000_s1028" style="position:absolute;left:1521;top:14756;width:1642;height:332;visibility:visible;mso-wrap-style:square;v-text-anchor:top" coordsize="164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XVMQA&#10;AADbAAAADwAAAGRycy9kb3ducmV2LnhtbESPT4vCMBTE74LfITxhb5quh123GqUI/jktWHcPe3sk&#10;z7Zu81KaaOu3N4LgcZiZ3zCLVW9rcaXWV44VvE8SEMTamYoLBT/HzXgGwgdkg7VjUnAjD6vlcLDA&#10;1LiOD3TNQyEihH2KCsoQmlRKr0uy6CeuIY7eybUWQ5RtIU2LXYTbWk6T5ENarDgulNjQuiT9n1+s&#10;gsOpvuQ7vdvqbfad/f3m3Xl665R6G/XZHESgPrzCz/beKPj8gs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dF1TEAAAA2wAAAA8AAAAAAAAAAAAAAAAAmAIAAGRycy9k&#10;b3ducmV2LnhtbFBLBQYAAAAABAAEAPUAAACJAwAAAAA=&#10;" path="m8105,-13272r,332m8100,-13272r1642,e" filled="f" strokecolor="#404040" strokeweight=".5pt">
                  <v:path arrowok="t" o:connecttype="custom" o:connectlocs="8105,1484;8105,1816;8100,1484;9742,1484" o:connectangles="0,0,0,0"/>
                </v:shape>
                <w10:wrap anchorx="page"/>
              </v:group>
            </w:pict>
          </mc:Fallback>
        </mc:AlternateContent>
      </w:r>
      <w:r w:rsidR="00B947A8">
        <w:rPr>
          <w:lang w:val="es-VE"/>
        </w:rPr>
        <w:t xml:space="preserve">          </w:t>
      </w:r>
      <w:r w:rsidR="002F202A">
        <w:t>E-</w:t>
      </w:r>
      <w:r w:rsidR="004A6628">
        <w:t>m</w:t>
      </w:r>
      <w:r w:rsidR="002F202A">
        <w:t xml:space="preserve">ail: </w:t>
      </w:r>
      <w:hyperlink r:id="rId9">
        <w:r w:rsidR="002F202A">
          <w:t>svoncologia@gmail.com</w:t>
        </w:r>
      </w:hyperlink>
      <w:r w:rsidR="004A6628">
        <w:t xml:space="preserve">  </w:t>
      </w:r>
      <w:bookmarkStart w:id="0" w:name="_GoBack"/>
      <w:bookmarkEnd w:id="0"/>
    </w:p>
    <w:p w:rsidR="0085524B" w:rsidRDefault="0085524B">
      <w:pPr>
        <w:pStyle w:val="Textoindependiente"/>
        <w:spacing w:before="5"/>
        <w:ind w:right="0"/>
        <w:rPr>
          <w:sz w:val="1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435"/>
        <w:gridCol w:w="180"/>
        <w:gridCol w:w="1042"/>
        <w:gridCol w:w="180"/>
        <w:gridCol w:w="211"/>
        <w:gridCol w:w="165"/>
        <w:gridCol w:w="517"/>
        <w:gridCol w:w="398"/>
        <w:gridCol w:w="510"/>
        <w:gridCol w:w="1260"/>
        <w:gridCol w:w="210"/>
        <w:gridCol w:w="361"/>
        <w:gridCol w:w="180"/>
        <w:gridCol w:w="532"/>
        <w:gridCol w:w="727"/>
        <w:gridCol w:w="2161"/>
      </w:tblGrid>
      <w:tr w:rsidR="0085524B" w:rsidTr="00F80687">
        <w:trPr>
          <w:trHeight w:hRule="exact" w:val="288"/>
        </w:trPr>
        <w:tc>
          <w:tcPr>
            <w:tcW w:w="1044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85524B" w:rsidRPr="004A6628" w:rsidRDefault="002F202A" w:rsidP="004A6628">
            <w:pPr>
              <w:pStyle w:val="TableParagraph"/>
              <w:spacing w:line="227" w:lineRule="exact"/>
              <w:ind w:left="3940" w:right="3940"/>
              <w:jc w:val="center"/>
              <w:rPr>
                <w:b/>
                <w:sz w:val="20"/>
              </w:rPr>
            </w:pPr>
            <w:r w:rsidRPr="004A6628">
              <w:rPr>
                <w:b/>
                <w:w w:val="110"/>
                <w:sz w:val="20"/>
              </w:rPr>
              <w:t>SOLICITUD DE INSCRIPCI</w:t>
            </w:r>
            <w:r w:rsidR="004A6628" w:rsidRPr="004A6628">
              <w:rPr>
                <w:b/>
                <w:w w:val="110"/>
                <w:sz w:val="20"/>
              </w:rPr>
              <w:t>Ó</w:t>
            </w:r>
            <w:r w:rsidRPr="004A6628">
              <w:rPr>
                <w:b/>
                <w:w w:val="110"/>
                <w:sz w:val="20"/>
              </w:rPr>
              <w:t>N</w:t>
            </w:r>
          </w:p>
        </w:tc>
      </w:tr>
      <w:tr w:rsidR="0085524B" w:rsidTr="00F80687">
        <w:trPr>
          <w:trHeight w:hRule="exact" w:val="288"/>
        </w:trPr>
        <w:tc>
          <w:tcPr>
            <w:tcW w:w="10441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85524B" w:rsidRPr="004A6628" w:rsidRDefault="002F202A" w:rsidP="004A6628">
            <w:pPr>
              <w:pStyle w:val="TableParagraph"/>
              <w:spacing w:line="207" w:lineRule="exact"/>
              <w:ind w:left="23"/>
              <w:rPr>
                <w:b/>
                <w:sz w:val="18"/>
              </w:rPr>
            </w:pPr>
            <w:r w:rsidRPr="004A6628">
              <w:rPr>
                <w:b/>
                <w:w w:val="110"/>
                <w:sz w:val="18"/>
              </w:rPr>
              <w:t>DATOS PERSONALES:</w:t>
            </w:r>
          </w:p>
        </w:tc>
      </w:tr>
      <w:tr w:rsidR="00460C3F" w:rsidTr="00F80687">
        <w:trPr>
          <w:trHeight w:hRule="exact" w:val="480"/>
        </w:trPr>
        <w:tc>
          <w:tcPr>
            <w:tcW w:w="3209" w:type="dxa"/>
            <w:gridSpan w:val="5"/>
            <w:tcBorders>
              <w:left w:val="single" w:sz="4" w:space="0" w:color="auto"/>
              <w:bottom w:val="single" w:sz="4" w:space="0" w:color="D3D0C7"/>
              <w:right w:val="double" w:sz="10" w:space="0" w:color="000000"/>
            </w:tcBorders>
            <w:shd w:val="clear" w:color="auto" w:fill="auto"/>
          </w:tcPr>
          <w:p w:rsidR="0085524B" w:rsidRPr="004A6628" w:rsidRDefault="002F202A" w:rsidP="004A6628">
            <w:pPr>
              <w:pStyle w:val="TableParagraph"/>
              <w:spacing w:before="115"/>
              <w:ind w:left="181"/>
              <w:rPr>
                <w:sz w:val="18"/>
              </w:rPr>
            </w:pPr>
            <w:proofErr w:type="spellStart"/>
            <w:r w:rsidRPr="004A6628">
              <w:rPr>
                <w:w w:val="105"/>
                <w:sz w:val="18"/>
              </w:rPr>
              <w:t>Fecha</w:t>
            </w:r>
            <w:proofErr w:type="spellEnd"/>
            <w:r w:rsidRPr="004A6628">
              <w:rPr>
                <w:w w:val="105"/>
                <w:sz w:val="18"/>
              </w:rPr>
              <w:t xml:space="preserve"> de </w:t>
            </w:r>
            <w:proofErr w:type="spellStart"/>
            <w:r w:rsidRPr="004A6628">
              <w:rPr>
                <w:w w:val="105"/>
                <w:sz w:val="18"/>
              </w:rPr>
              <w:t>Solicitud</w:t>
            </w:r>
            <w:proofErr w:type="spellEnd"/>
            <w:r w:rsidRPr="004A6628">
              <w:rPr>
                <w:w w:val="105"/>
                <w:sz w:val="18"/>
              </w:rPr>
              <w:t>:</w:t>
            </w:r>
          </w:p>
        </w:tc>
        <w:tc>
          <w:tcPr>
            <w:tcW w:w="3271" w:type="dxa"/>
            <w:gridSpan w:val="7"/>
            <w:tcBorders>
              <w:left w:val="double" w:sz="10" w:space="0" w:color="000000"/>
            </w:tcBorders>
            <w:shd w:val="clear" w:color="auto" w:fill="auto"/>
          </w:tcPr>
          <w:p w:rsidR="0085524B" w:rsidRPr="004A6628" w:rsidRDefault="002F202A" w:rsidP="004A6628">
            <w:pPr>
              <w:pStyle w:val="TableParagraph"/>
              <w:tabs>
                <w:tab w:val="left" w:pos="1311"/>
                <w:tab w:val="left" w:pos="2488"/>
              </w:tabs>
              <w:spacing w:line="319" w:lineRule="exact"/>
              <w:ind w:left="23"/>
              <w:rPr>
                <w:sz w:val="20"/>
              </w:rPr>
            </w:pPr>
            <w:proofErr w:type="spellStart"/>
            <w:r w:rsidRPr="004A6628">
              <w:rPr>
                <w:position w:val="11"/>
                <w:sz w:val="18"/>
              </w:rPr>
              <w:t>Miembro</w:t>
            </w:r>
            <w:proofErr w:type="spellEnd"/>
            <w:r w:rsidRPr="004A6628">
              <w:rPr>
                <w:position w:val="11"/>
                <w:sz w:val="18"/>
              </w:rPr>
              <w:t>:</w:t>
            </w:r>
            <w:r w:rsidRPr="004A6628">
              <w:rPr>
                <w:position w:val="11"/>
                <w:sz w:val="18"/>
              </w:rPr>
              <w:tab/>
            </w:r>
            <w:proofErr w:type="spellStart"/>
            <w:r w:rsidRPr="004A6628">
              <w:rPr>
                <w:sz w:val="20"/>
              </w:rPr>
              <w:t>Asociado</w:t>
            </w:r>
            <w:proofErr w:type="spellEnd"/>
            <w:r w:rsidRPr="004A6628">
              <w:rPr>
                <w:sz w:val="20"/>
              </w:rPr>
              <w:tab/>
              <w:t>Titular</w:t>
            </w:r>
          </w:p>
        </w:tc>
        <w:tc>
          <w:tcPr>
            <w:tcW w:w="3961" w:type="dxa"/>
            <w:gridSpan w:val="5"/>
            <w:tcBorders>
              <w:bottom w:val="single" w:sz="4" w:space="0" w:color="D3D0C7"/>
              <w:right w:val="single" w:sz="4" w:space="0" w:color="auto"/>
            </w:tcBorders>
            <w:shd w:val="clear" w:color="auto" w:fill="auto"/>
          </w:tcPr>
          <w:p w:rsidR="0085524B" w:rsidRPr="004A6628" w:rsidRDefault="002F202A" w:rsidP="004A6628">
            <w:pPr>
              <w:pStyle w:val="TableParagraph"/>
              <w:spacing w:before="131"/>
              <w:ind w:left="51"/>
              <w:rPr>
                <w:sz w:val="16"/>
              </w:rPr>
            </w:pPr>
            <w:proofErr w:type="spellStart"/>
            <w:r w:rsidRPr="004A6628">
              <w:rPr>
                <w:w w:val="105"/>
                <w:sz w:val="16"/>
              </w:rPr>
              <w:t>C</w:t>
            </w:r>
            <w:r w:rsidR="004A6628" w:rsidRPr="004A6628">
              <w:rPr>
                <w:w w:val="105"/>
                <w:sz w:val="16"/>
              </w:rPr>
              <w:t>é</w:t>
            </w:r>
            <w:r w:rsidRPr="004A6628">
              <w:rPr>
                <w:w w:val="105"/>
                <w:sz w:val="16"/>
              </w:rPr>
              <w:t>dula</w:t>
            </w:r>
            <w:proofErr w:type="spellEnd"/>
            <w:r w:rsidRPr="004A6628">
              <w:rPr>
                <w:w w:val="105"/>
                <w:sz w:val="16"/>
              </w:rPr>
              <w:t xml:space="preserve"> de </w:t>
            </w:r>
            <w:proofErr w:type="spellStart"/>
            <w:r w:rsidRPr="004A6628">
              <w:rPr>
                <w:w w:val="105"/>
                <w:sz w:val="16"/>
              </w:rPr>
              <w:t>Identidad</w:t>
            </w:r>
            <w:proofErr w:type="spellEnd"/>
            <w:r w:rsidRPr="004A6628">
              <w:rPr>
                <w:w w:val="105"/>
                <w:sz w:val="16"/>
              </w:rPr>
              <w:t>:</w:t>
            </w:r>
          </w:p>
        </w:tc>
      </w:tr>
      <w:tr w:rsidR="0085524B" w:rsidTr="00F80687">
        <w:trPr>
          <w:trHeight w:hRule="exact" w:val="480"/>
        </w:trPr>
        <w:tc>
          <w:tcPr>
            <w:tcW w:w="3585" w:type="dxa"/>
            <w:gridSpan w:val="7"/>
            <w:tcBorders>
              <w:top w:val="single" w:sz="4" w:space="0" w:color="D3D0C7"/>
              <w:left w:val="single" w:sz="4" w:space="0" w:color="auto"/>
            </w:tcBorders>
            <w:shd w:val="clear" w:color="auto" w:fill="auto"/>
          </w:tcPr>
          <w:p w:rsidR="0085524B" w:rsidRPr="004A6628" w:rsidRDefault="002F202A" w:rsidP="004A6628">
            <w:pPr>
              <w:pStyle w:val="TableParagraph"/>
              <w:spacing w:before="115"/>
              <w:ind w:left="51"/>
              <w:rPr>
                <w:sz w:val="18"/>
              </w:rPr>
            </w:pPr>
            <w:proofErr w:type="spellStart"/>
            <w:r w:rsidRPr="004A6628">
              <w:rPr>
                <w:sz w:val="18"/>
              </w:rPr>
              <w:t>Nombres</w:t>
            </w:r>
            <w:proofErr w:type="spellEnd"/>
            <w:r w:rsidRPr="004A6628">
              <w:rPr>
                <w:sz w:val="18"/>
              </w:rPr>
              <w:t>:</w:t>
            </w:r>
          </w:p>
        </w:tc>
        <w:tc>
          <w:tcPr>
            <w:tcW w:w="6856" w:type="dxa"/>
            <w:gridSpan w:val="10"/>
            <w:tcBorders>
              <w:top w:val="single" w:sz="4" w:space="0" w:color="D3D0C7"/>
              <w:bottom w:val="single" w:sz="4" w:space="0" w:color="D3D0C7"/>
              <w:right w:val="single" w:sz="4" w:space="0" w:color="auto"/>
            </w:tcBorders>
            <w:shd w:val="clear" w:color="auto" w:fill="auto"/>
          </w:tcPr>
          <w:p w:rsidR="0085524B" w:rsidRPr="004A6628" w:rsidRDefault="002F202A" w:rsidP="004A6628">
            <w:pPr>
              <w:pStyle w:val="TableParagraph"/>
              <w:tabs>
                <w:tab w:val="left" w:pos="3666"/>
              </w:tabs>
              <w:spacing w:before="115"/>
              <w:ind w:left="66"/>
              <w:rPr>
                <w:sz w:val="16"/>
              </w:rPr>
            </w:pPr>
            <w:proofErr w:type="spellStart"/>
            <w:r w:rsidRPr="004A6628">
              <w:rPr>
                <w:w w:val="105"/>
                <w:sz w:val="18"/>
              </w:rPr>
              <w:t>Apellidos</w:t>
            </w:r>
            <w:proofErr w:type="spellEnd"/>
            <w:r w:rsidRPr="004A6628">
              <w:rPr>
                <w:w w:val="105"/>
                <w:sz w:val="18"/>
              </w:rPr>
              <w:t>:</w:t>
            </w:r>
            <w:r w:rsidRPr="004A6628">
              <w:rPr>
                <w:w w:val="105"/>
                <w:sz w:val="18"/>
              </w:rPr>
              <w:tab/>
            </w:r>
            <w:proofErr w:type="spellStart"/>
            <w:r w:rsidRPr="004A6628">
              <w:rPr>
                <w:w w:val="105"/>
                <w:sz w:val="16"/>
              </w:rPr>
              <w:t>Fecha</w:t>
            </w:r>
            <w:proofErr w:type="spellEnd"/>
            <w:r w:rsidRPr="004A6628">
              <w:rPr>
                <w:spacing w:val="-22"/>
                <w:w w:val="105"/>
                <w:sz w:val="16"/>
              </w:rPr>
              <w:t xml:space="preserve"> </w:t>
            </w:r>
            <w:r w:rsidRPr="004A6628">
              <w:rPr>
                <w:w w:val="105"/>
                <w:sz w:val="16"/>
              </w:rPr>
              <w:t>de</w:t>
            </w:r>
            <w:r w:rsidRPr="004A6628">
              <w:rPr>
                <w:spacing w:val="-22"/>
                <w:w w:val="105"/>
                <w:sz w:val="16"/>
              </w:rPr>
              <w:t xml:space="preserve"> </w:t>
            </w:r>
            <w:proofErr w:type="spellStart"/>
            <w:r w:rsidRPr="004A6628">
              <w:rPr>
                <w:w w:val="105"/>
                <w:sz w:val="16"/>
              </w:rPr>
              <w:t>Nacimiento</w:t>
            </w:r>
            <w:proofErr w:type="spellEnd"/>
            <w:r w:rsidRPr="004A6628">
              <w:rPr>
                <w:w w:val="105"/>
                <w:sz w:val="16"/>
              </w:rPr>
              <w:t>:</w:t>
            </w:r>
          </w:p>
        </w:tc>
      </w:tr>
      <w:tr w:rsidR="0085524B" w:rsidTr="00F80687">
        <w:trPr>
          <w:trHeight w:hRule="exact" w:val="288"/>
        </w:trPr>
        <w:tc>
          <w:tcPr>
            <w:tcW w:w="10441" w:type="dxa"/>
            <w:gridSpan w:val="17"/>
            <w:tcBorders>
              <w:top w:val="single" w:sz="4" w:space="0" w:color="D3D0C7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85524B" w:rsidRPr="004A6628" w:rsidRDefault="002F202A" w:rsidP="004A6628">
            <w:pPr>
              <w:pStyle w:val="TableParagraph"/>
              <w:spacing w:line="207" w:lineRule="exact"/>
              <w:ind w:left="23"/>
              <w:rPr>
                <w:b/>
                <w:sz w:val="18"/>
              </w:rPr>
            </w:pPr>
            <w:r w:rsidRPr="004A6628">
              <w:rPr>
                <w:b/>
                <w:w w:val="110"/>
                <w:sz w:val="18"/>
              </w:rPr>
              <w:t>DIRECCIONES:</w:t>
            </w:r>
          </w:p>
        </w:tc>
      </w:tr>
      <w:tr w:rsidR="0085524B" w:rsidTr="00F80687">
        <w:trPr>
          <w:trHeight w:hRule="exact" w:val="91"/>
        </w:trPr>
        <w:tc>
          <w:tcPr>
            <w:tcW w:w="10441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85524B" w:rsidRDefault="0085524B"/>
        </w:tc>
      </w:tr>
      <w:tr w:rsidR="0085524B" w:rsidTr="00F80687">
        <w:trPr>
          <w:trHeight w:hRule="exact" w:val="442"/>
        </w:trPr>
        <w:tc>
          <w:tcPr>
            <w:tcW w:w="1987" w:type="dxa"/>
            <w:gridSpan w:val="3"/>
            <w:tcBorders>
              <w:top w:val="nil"/>
              <w:left w:val="single" w:sz="4" w:space="0" w:color="auto"/>
              <w:right w:val="single" w:sz="8" w:space="0" w:color="404040"/>
            </w:tcBorders>
            <w:shd w:val="clear" w:color="auto" w:fill="auto"/>
          </w:tcPr>
          <w:p w:rsidR="0085524B" w:rsidRPr="004A6628" w:rsidRDefault="004A6628" w:rsidP="004A6628">
            <w:pPr>
              <w:pStyle w:val="TableParagraph"/>
              <w:spacing w:before="84"/>
              <w:ind w:left="51"/>
              <w:rPr>
                <w:sz w:val="18"/>
              </w:rPr>
            </w:pPr>
            <w:r w:rsidRPr="004A6628">
              <w:rPr>
                <w:w w:val="105"/>
                <w:sz w:val="18"/>
                <w:lang w:val="es-VE"/>
              </w:rPr>
              <w:t>Dirección</w:t>
            </w:r>
            <w:r w:rsidR="002F202A" w:rsidRPr="004A6628">
              <w:rPr>
                <w:w w:val="105"/>
                <w:sz w:val="18"/>
              </w:rPr>
              <w:t xml:space="preserve"> de </w:t>
            </w:r>
            <w:r w:rsidRPr="004A6628">
              <w:rPr>
                <w:w w:val="105"/>
                <w:sz w:val="18"/>
                <w:lang w:val="es-VE"/>
              </w:rPr>
              <w:t>Habitación</w:t>
            </w:r>
            <w:r w:rsidR="002F202A" w:rsidRPr="004A6628">
              <w:rPr>
                <w:w w:val="105"/>
                <w:sz w:val="18"/>
              </w:rPr>
              <w:t>:</w:t>
            </w:r>
          </w:p>
        </w:tc>
        <w:tc>
          <w:tcPr>
            <w:tcW w:w="8454" w:type="dxa"/>
            <w:gridSpan w:val="14"/>
            <w:tcBorders>
              <w:top w:val="single" w:sz="8" w:space="0" w:color="404040"/>
              <w:left w:val="single" w:sz="8" w:space="0" w:color="404040"/>
              <w:bottom w:val="double" w:sz="10" w:space="0" w:color="D3D0C7"/>
              <w:right w:val="single" w:sz="4" w:space="0" w:color="auto"/>
            </w:tcBorders>
            <w:shd w:val="clear" w:color="auto" w:fill="auto"/>
          </w:tcPr>
          <w:p w:rsidR="0085524B" w:rsidRDefault="0085524B"/>
        </w:tc>
      </w:tr>
      <w:tr w:rsidR="0085524B" w:rsidTr="00F80687">
        <w:trPr>
          <w:trHeight w:hRule="exact" w:val="134"/>
        </w:trPr>
        <w:tc>
          <w:tcPr>
            <w:tcW w:w="10441" w:type="dxa"/>
            <w:gridSpan w:val="17"/>
            <w:tcBorders>
              <w:top w:val="single" w:sz="4" w:space="0" w:color="D3D0C7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524B" w:rsidRDefault="0085524B"/>
        </w:tc>
      </w:tr>
      <w:tr w:rsidR="0085524B" w:rsidTr="00F80687">
        <w:trPr>
          <w:trHeight w:hRule="exact" w:val="502"/>
        </w:trPr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4" w:space="0" w:color="404040"/>
              <w:right w:val="single" w:sz="8" w:space="0" w:color="404040"/>
            </w:tcBorders>
            <w:shd w:val="clear" w:color="auto" w:fill="auto"/>
          </w:tcPr>
          <w:p w:rsidR="0085524B" w:rsidRPr="004A6628" w:rsidRDefault="004A6628" w:rsidP="004A6628">
            <w:pPr>
              <w:pStyle w:val="TableParagraph"/>
              <w:spacing w:before="102"/>
              <w:ind w:left="51"/>
              <w:rPr>
                <w:sz w:val="18"/>
              </w:rPr>
            </w:pPr>
            <w:r w:rsidRPr="004A6628">
              <w:rPr>
                <w:sz w:val="18"/>
                <w:lang w:val="es-VE"/>
              </w:rPr>
              <w:t>Dirección</w:t>
            </w:r>
            <w:r w:rsidR="002F202A" w:rsidRPr="004A6628">
              <w:rPr>
                <w:sz w:val="18"/>
              </w:rPr>
              <w:t xml:space="preserve"> </w:t>
            </w:r>
            <w:proofErr w:type="spellStart"/>
            <w:r w:rsidR="002F202A" w:rsidRPr="004A6628">
              <w:rPr>
                <w:sz w:val="18"/>
              </w:rPr>
              <w:t>Consultorio</w:t>
            </w:r>
            <w:proofErr w:type="spellEnd"/>
            <w:r w:rsidR="002F202A" w:rsidRPr="004A6628">
              <w:rPr>
                <w:sz w:val="18"/>
              </w:rPr>
              <w:t>:</w:t>
            </w:r>
          </w:p>
        </w:tc>
        <w:tc>
          <w:tcPr>
            <w:tcW w:w="8634" w:type="dxa"/>
            <w:gridSpan w:val="15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auto"/>
            </w:tcBorders>
            <w:shd w:val="clear" w:color="auto" w:fill="auto"/>
          </w:tcPr>
          <w:p w:rsidR="0085524B" w:rsidRDefault="0085524B"/>
        </w:tc>
      </w:tr>
      <w:tr w:rsidR="0085524B" w:rsidTr="00F80687">
        <w:trPr>
          <w:trHeight w:hRule="exact" w:val="528"/>
        </w:trPr>
        <w:tc>
          <w:tcPr>
            <w:tcW w:w="1372" w:type="dxa"/>
            <w:tcBorders>
              <w:left w:val="single" w:sz="4" w:space="0" w:color="auto"/>
              <w:right w:val="single" w:sz="8" w:space="0" w:color="404040"/>
            </w:tcBorders>
            <w:shd w:val="clear" w:color="auto" w:fill="auto"/>
          </w:tcPr>
          <w:p w:rsidR="0085524B" w:rsidRPr="004A6628" w:rsidRDefault="004A6628" w:rsidP="004A6628">
            <w:pPr>
              <w:pStyle w:val="TableParagraph"/>
              <w:spacing w:before="146"/>
              <w:ind w:left="51"/>
              <w:rPr>
                <w:sz w:val="18"/>
              </w:rPr>
            </w:pPr>
            <w:r w:rsidRPr="004A6628">
              <w:rPr>
                <w:sz w:val="18"/>
                <w:lang w:val="es-VE"/>
              </w:rPr>
              <w:t>Dirección</w:t>
            </w:r>
            <w:r w:rsidR="002F202A" w:rsidRPr="004A6628">
              <w:rPr>
                <w:sz w:val="18"/>
              </w:rPr>
              <w:t xml:space="preserve"> Postal:</w:t>
            </w:r>
          </w:p>
        </w:tc>
        <w:tc>
          <w:tcPr>
            <w:tcW w:w="9069" w:type="dxa"/>
            <w:gridSpan w:val="16"/>
            <w:tcBorders>
              <w:top w:val="single" w:sz="4" w:space="0" w:color="404040"/>
              <w:left w:val="single" w:sz="8" w:space="0" w:color="404040"/>
              <w:bottom w:val="double" w:sz="10" w:space="0" w:color="D3D0C7"/>
              <w:right w:val="single" w:sz="4" w:space="0" w:color="auto"/>
            </w:tcBorders>
            <w:shd w:val="clear" w:color="auto" w:fill="auto"/>
          </w:tcPr>
          <w:p w:rsidR="0085524B" w:rsidRDefault="0085524B"/>
        </w:tc>
      </w:tr>
      <w:tr w:rsidR="0085524B" w:rsidTr="00F80687">
        <w:trPr>
          <w:trHeight w:hRule="exact" w:val="122"/>
        </w:trPr>
        <w:tc>
          <w:tcPr>
            <w:tcW w:w="3420" w:type="dxa"/>
            <w:gridSpan w:val="6"/>
            <w:vMerge w:val="restart"/>
            <w:tcBorders>
              <w:top w:val="single" w:sz="4" w:space="0" w:color="D3D0C7"/>
              <w:left w:val="single" w:sz="4" w:space="0" w:color="auto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85524B" w:rsidRPr="004A6628" w:rsidRDefault="004A6628" w:rsidP="004A6628">
            <w:pPr>
              <w:pStyle w:val="TableParagraph"/>
              <w:ind w:left="51"/>
              <w:rPr>
                <w:sz w:val="18"/>
              </w:rPr>
            </w:pPr>
            <w:r w:rsidRPr="004A6628">
              <w:rPr>
                <w:sz w:val="18"/>
                <w:lang w:val="es-VE"/>
              </w:rPr>
              <w:t>País</w:t>
            </w:r>
            <w:r w:rsidR="002F202A" w:rsidRPr="004A6628">
              <w:rPr>
                <w:sz w:val="18"/>
              </w:rPr>
              <w:t>:</w:t>
            </w:r>
          </w:p>
        </w:tc>
        <w:tc>
          <w:tcPr>
            <w:tcW w:w="3421" w:type="dxa"/>
            <w:gridSpan w:val="7"/>
            <w:vMerge w:val="restart"/>
            <w:tcBorders>
              <w:top w:val="double" w:sz="10" w:space="0" w:color="D3D0C7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85524B" w:rsidRPr="004A6628" w:rsidRDefault="002F202A" w:rsidP="004A6628">
            <w:pPr>
              <w:pStyle w:val="TableParagraph"/>
              <w:ind w:left="51"/>
              <w:rPr>
                <w:sz w:val="18"/>
              </w:rPr>
            </w:pPr>
            <w:r w:rsidRPr="004A6628">
              <w:rPr>
                <w:w w:val="105"/>
                <w:sz w:val="18"/>
              </w:rPr>
              <w:t>Ciudad:</w:t>
            </w:r>
          </w:p>
        </w:tc>
        <w:tc>
          <w:tcPr>
            <w:tcW w:w="3600" w:type="dxa"/>
            <w:gridSpan w:val="4"/>
            <w:tcBorders>
              <w:top w:val="double" w:sz="10" w:space="0" w:color="D3D0C7"/>
              <w:bottom w:val="nil"/>
              <w:right w:val="single" w:sz="4" w:space="0" w:color="auto"/>
            </w:tcBorders>
            <w:shd w:val="clear" w:color="auto" w:fill="auto"/>
          </w:tcPr>
          <w:p w:rsidR="0085524B" w:rsidRDefault="0085524B"/>
        </w:tc>
      </w:tr>
      <w:tr w:rsidR="00460C3F" w:rsidTr="00F80687">
        <w:trPr>
          <w:trHeight w:hRule="exact" w:val="485"/>
        </w:trPr>
        <w:tc>
          <w:tcPr>
            <w:tcW w:w="342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85524B" w:rsidRDefault="0085524B"/>
        </w:tc>
        <w:tc>
          <w:tcPr>
            <w:tcW w:w="3421" w:type="dxa"/>
            <w:gridSpan w:val="7"/>
            <w:vMerge/>
            <w:shd w:val="clear" w:color="auto" w:fill="auto"/>
          </w:tcPr>
          <w:p w:rsidR="0085524B" w:rsidRDefault="0085524B"/>
        </w:tc>
        <w:tc>
          <w:tcPr>
            <w:tcW w:w="712" w:type="dxa"/>
            <w:gridSpan w:val="2"/>
            <w:tcBorders>
              <w:top w:val="nil"/>
              <w:right w:val="single" w:sz="8" w:space="0" w:color="404040"/>
            </w:tcBorders>
            <w:shd w:val="clear" w:color="auto" w:fill="auto"/>
          </w:tcPr>
          <w:p w:rsidR="0085524B" w:rsidRPr="004A6628" w:rsidRDefault="002F202A" w:rsidP="004A6628">
            <w:pPr>
              <w:pStyle w:val="TableParagraph"/>
              <w:spacing w:before="102"/>
              <w:ind w:left="51"/>
              <w:rPr>
                <w:sz w:val="18"/>
              </w:rPr>
            </w:pPr>
            <w:r w:rsidRPr="004A6628">
              <w:rPr>
                <w:sz w:val="18"/>
              </w:rPr>
              <w:t>Estado:</w:t>
            </w:r>
          </w:p>
        </w:tc>
        <w:tc>
          <w:tcPr>
            <w:tcW w:w="2888" w:type="dxa"/>
            <w:gridSpan w:val="2"/>
            <w:tcBorders>
              <w:top w:val="single" w:sz="8" w:space="0" w:color="404040"/>
              <w:left w:val="single" w:sz="8" w:space="0" w:color="404040"/>
              <w:bottom w:val="double" w:sz="6" w:space="0" w:color="D3D0C7"/>
              <w:right w:val="single" w:sz="4" w:space="0" w:color="auto"/>
            </w:tcBorders>
            <w:shd w:val="clear" w:color="auto" w:fill="auto"/>
          </w:tcPr>
          <w:p w:rsidR="0085524B" w:rsidRDefault="0085524B"/>
        </w:tc>
      </w:tr>
      <w:tr w:rsidR="0085524B" w:rsidTr="00F80687">
        <w:trPr>
          <w:trHeight w:hRule="exact" w:val="288"/>
        </w:trPr>
        <w:tc>
          <w:tcPr>
            <w:tcW w:w="10441" w:type="dxa"/>
            <w:gridSpan w:val="17"/>
            <w:tcBorders>
              <w:top w:val="single" w:sz="4" w:space="0" w:color="D3D0C7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85524B" w:rsidRPr="004A6628" w:rsidRDefault="002F202A" w:rsidP="004A6628">
            <w:pPr>
              <w:pStyle w:val="TableParagraph"/>
              <w:spacing w:line="207" w:lineRule="exact"/>
              <w:ind w:left="23"/>
              <w:rPr>
                <w:b/>
                <w:sz w:val="18"/>
              </w:rPr>
            </w:pPr>
            <w:r w:rsidRPr="004A6628">
              <w:rPr>
                <w:b/>
                <w:w w:val="110"/>
                <w:sz w:val="18"/>
              </w:rPr>
              <w:t>TELEFONOS:</w:t>
            </w:r>
          </w:p>
        </w:tc>
      </w:tr>
      <w:tr w:rsidR="0085524B" w:rsidTr="00F80687">
        <w:trPr>
          <w:trHeight w:hRule="exact" w:val="600"/>
        </w:trPr>
        <w:tc>
          <w:tcPr>
            <w:tcW w:w="3420" w:type="dxa"/>
            <w:gridSpan w:val="6"/>
            <w:tcBorders>
              <w:left w:val="single" w:sz="4" w:space="0" w:color="auto"/>
              <w:bottom w:val="single" w:sz="4" w:space="0" w:color="D3D0C7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85524B" w:rsidRPr="004A6628" w:rsidRDefault="002F202A" w:rsidP="004A6628">
            <w:pPr>
              <w:pStyle w:val="TableParagraph"/>
              <w:ind w:left="51"/>
              <w:rPr>
                <w:sz w:val="18"/>
              </w:rPr>
            </w:pPr>
            <w:proofErr w:type="spellStart"/>
            <w:r w:rsidRPr="004A6628">
              <w:rPr>
                <w:sz w:val="18"/>
              </w:rPr>
              <w:t>Consulta</w:t>
            </w:r>
            <w:proofErr w:type="spellEnd"/>
            <w:r w:rsidRPr="004A6628">
              <w:rPr>
                <w:sz w:val="18"/>
              </w:rPr>
              <w:t>:</w:t>
            </w:r>
          </w:p>
        </w:tc>
        <w:tc>
          <w:tcPr>
            <w:tcW w:w="3421" w:type="dxa"/>
            <w:gridSpan w:val="7"/>
            <w:tcBorders>
              <w:bottom w:val="single" w:sz="4" w:space="0" w:color="D3D0C7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85524B" w:rsidRPr="004A6628" w:rsidRDefault="002F202A" w:rsidP="004A6628">
            <w:pPr>
              <w:pStyle w:val="TableParagraph"/>
              <w:ind w:left="51"/>
              <w:rPr>
                <w:sz w:val="18"/>
              </w:rPr>
            </w:pPr>
            <w:proofErr w:type="spellStart"/>
            <w:r w:rsidRPr="004A6628">
              <w:rPr>
                <w:sz w:val="18"/>
              </w:rPr>
              <w:t>Celular</w:t>
            </w:r>
            <w:proofErr w:type="spellEnd"/>
            <w:r w:rsidRPr="004A6628">
              <w:rPr>
                <w:sz w:val="18"/>
              </w:rPr>
              <w:t>:</w:t>
            </w:r>
          </w:p>
        </w:tc>
        <w:tc>
          <w:tcPr>
            <w:tcW w:w="3600" w:type="dxa"/>
            <w:gridSpan w:val="4"/>
            <w:tcBorders>
              <w:bottom w:val="single" w:sz="4" w:space="0" w:color="D3D0C7"/>
              <w:right w:val="single" w:sz="4" w:space="0" w:color="auto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85524B" w:rsidRPr="004A6628" w:rsidRDefault="004A6628" w:rsidP="004A6628">
            <w:pPr>
              <w:pStyle w:val="TableParagraph"/>
              <w:ind w:left="51"/>
              <w:rPr>
                <w:sz w:val="18"/>
              </w:rPr>
            </w:pPr>
            <w:r w:rsidRPr="004A6628">
              <w:rPr>
                <w:sz w:val="18"/>
                <w:lang w:val="es-VE"/>
              </w:rPr>
              <w:t>Habitación</w:t>
            </w:r>
            <w:r w:rsidR="002F202A" w:rsidRPr="004A6628">
              <w:rPr>
                <w:sz w:val="18"/>
              </w:rPr>
              <w:t>:</w:t>
            </w:r>
          </w:p>
        </w:tc>
      </w:tr>
      <w:tr w:rsidR="009D6738" w:rsidTr="00F80687">
        <w:trPr>
          <w:trHeight w:hRule="exact" w:val="600"/>
        </w:trPr>
        <w:tc>
          <w:tcPr>
            <w:tcW w:w="3420" w:type="dxa"/>
            <w:gridSpan w:val="6"/>
            <w:tcBorders>
              <w:left w:val="single" w:sz="4" w:space="0" w:color="auto"/>
              <w:bottom w:val="single" w:sz="4" w:space="0" w:color="D3D0C7"/>
            </w:tcBorders>
            <w:shd w:val="clear" w:color="auto" w:fill="auto"/>
          </w:tcPr>
          <w:p w:rsidR="009D6738" w:rsidRPr="004A6628" w:rsidRDefault="009D6738" w:rsidP="004A6628">
            <w:pPr>
              <w:pStyle w:val="TableParagraph"/>
              <w:spacing w:before="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E-mail</w:t>
            </w:r>
          </w:p>
        </w:tc>
        <w:tc>
          <w:tcPr>
            <w:tcW w:w="3421" w:type="dxa"/>
            <w:gridSpan w:val="7"/>
            <w:tcBorders>
              <w:bottom w:val="single" w:sz="4" w:space="0" w:color="D3D0C7"/>
            </w:tcBorders>
            <w:shd w:val="clear" w:color="auto" w:fill="auto"/>
          </w:tcPr>
          <w:p w:rsidR="009D6738" w:rsidRPr="004A6628" w:rsidRDefault="00F80687" w:rsidP="00F80687">
            <w:pPr>
              <w:pStyle w:val="TableParagraph"/>
              <w:spacing w:before="3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Otros</w:t>
            </w:r>
            <w:proofErr w:type="spellEnd"/>
          </w:p>
        </w:tc>
        <w:tc>
          <w:tcPr>
            <w:tcW w:w="3600" w:type="dxa"/>
            <w:gridSpan w:val="4"/>
            <w:tcBorders>
              <w:bottom w:val="single" w:sz="4" w:space="0" w:color="D3D0C7"/>
              <w:right w:val="single" w:sz="4" w:space="0" w:color="auto"/>
            </w:tcBorders>
            <w:shd w:val="clear" w:color="auto" w:fill="auto"/>
          </w:tcPr>
          <w:p w:rsidR="009D6738" w:rsidRPr="004A6628" w:rsidRDefault="00F80687" w:rsidP="004A6628">
            <w:pPr>
              <w:pStyle w:val="TableParagraph"/>
              <w:spacing w:before="3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Redes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sociales</w:t>
            </w:r>
            <w:proofErr w:type="spellEnd"/>
          </w:p>
        </w:tc>
      </w:tr>
      <w:tr w:rsidR="0085524B" w:rsidTr="00F80687">
        <w:trPr>
          <w:trHeight w:hRule="exact" w:val="288"/>
        </w:trPr>
        <w:tc>
          <w:tcPr>
            <w:tcW w:w="10441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85524B" w:rsidRPr="004A6628" w:rsidRDefault="002F202A" w:rsidP="004A6628">
            <w:pPr>
              <w:pStyle w:val="TableParagraph"/>
              <w:spacing w:line="207" w:lineRule="exact"/>
              <w:ind w:left="23"/>
              <w:rPr>
                <w:b/>
                <w:sz w:val="18"/>
              </w:rPr>
            </w:pPr>
            <w:r w:rsidRPr="004A6628">
              <w:rPr>
                <w:b/>
                <w:w w:val="110"/>
                <w:sz w:val="18"/>
              </w:rPr>
              <w:t>DATOS DE CARRERA M</w:t>
            </w:r>
            <w:r w:rsidR="004A6628" w:rsidRPr="004A6628">
              <w:rPr>
                <w:b/>
                <w:w w:val="110"/>
                <w:sz w:val="18"/>
              </w:rPr>
              <w:t>É</w:t>
            </w:r>
            <w:r w:rsidRPr="004A6628">
              <w:rPr>
                <w:b/>
                <w:w w:val="110"/>
                <w:sz w:val="18"/>
              </w:rPr>
              <w:t>DICA:</w:t>
            </w:r>
          </w:p>
        </w:tc>
      </w:tr>
      <w:tr w:rsidR="0085524B" w:rsidTr="00F80687">
        <w:trPr>
          <w:trHeight w:hRule="exact" w:val="576"/>
        </w:trPr>
        <w:tc>
          <w:tcPr>
            <w:tcW w:w="4102" w:type="dxa"/>
            <w:gridSpan w:val="8"/>
            <w:tcBorders>
              <w:left w:val="single" w:sz="4" w:space="0" w:color="auto"/>
              <w:bottom w:val="single" w:sz="4" w:space="0" w:color="D3D0C7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85524B" w:rsidRPr="004A6628" w:rsidRDefault="004A6628" w:rsidP="004A6628">
            <w:pPr>
              <w:pStyle w:val="TableParagraph"/>
              <w:ind w:left="51"/>
              <w:rPr>
                <w:sz w:val="18"/>
              </w:rPr>
            </w:pPr>
            <w:r w:rsidRPr="004A6628">
              <w:rPr>
                <w:w w:val="105"/>
                <w:sz w:val="18"/>
                <w:lang w:val="es-VE"/>
              </w:rPr>
              <w:t>Tí</w:t>
            </w:r>
            <w:r w:rsidR="002F202A" w:rsidRPr="004A6628">
              <w:rPr>
                <w:w w:val="105"/>
                <w:sz w:val="18"/>
                <w:lang w:val="es-VE"/>
              </w:rPr>
              <w:t>tulo</w:t>
            </w:r>
            <w:r w:rsidR="002F202A" w:rsidRPr="004A6628">
              <w:rPr>
                <w:w w:val="105"/>
                <w:sz w:val="18"/>
              </w:rPr>
              <w:t xml:space="preserve"> de </w:t>
            </w:r>
            <w:proofErr w:type="spellStart"/>
            <w:r w:rsidR="002F202A" w:rsidRPr="004A6628">
              <w:rPr>
                <w:w w:val="105"/>
                <w:sz w:val="18"/>
              </w:rPr>
              <w:t>Especialidad</w:t>
            </w:r>
            <w:proofErr w:type="spellEnd"/>
            <w:r w:rsidR="002F202A" w:rsidRPr="004A6628">
              <w:rPr>
                <w:w w:val="105"/>
                <w:sz w:val="18"/>
              </w:rPr>
              <w:t>:</w:t>
            </w:r>
          </w:p>
        </w:tc>
        <w:tc>
          <w:tcPr>
            <w:tcW w:w="2168" w:type="dxa"/>
            <w:gridSpan w:val="3"/>
            <w:tcBorders>
              <w:bottom w:val="single" w:sz="4" w:space="0" w:color="D3D0C7"/>
              <w:right w:val="double" w:sz="10" w:space="0" w:color="000000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85524B" w:rsidRPr="004A6628" w:rsidRDefault="002F202A" w:rsidP="004A6628">
            <w:pPr>
              <w:pStyle w:val="TableParagraph"/>
              <w:ind w:left="90"/>
              <w:rPr>
                <w:sz w:val="18"/>
              </w:rPr>
            </w:pPr>
            <w:proofErr w:type="spellStart"/>
            <w:r w:rsidRPr="004A6628">
              <w:rPr>
                <w:sz w:val="18"/>
              </w:rPr>
              <w:t>Fecha</w:t>
            </w:r>
            <w:proofErr w:type="spellEnd"/>
            <w:r w:rsidRPr="004A6628">
              <w:rPr>
                <w:sz w:val="18"/>
              </w:rPr>
              <w:t xml:space="preserve"> </w:t>
            </w:r>
            <w:proofErr w:type="spellStart"/>
            <w:r w:rsidRPr="004A6628">
              <w:rPr>
                <w:sz w:val="18"/>
              </w:rPr>
              <w:t>Grado</w:t>
            </w:r>
            <w:proofErr w:type="spellEnd"/>
            <w:r w:rsidRPr="004A6628">
              <w:rPr>
                <w:sz w:val="18"/>
              </w:rPr>
              <w:t>:</w:t>
            </w:r>
          </w:p>
        </w:tc>
        <w:tc>
          <w:tcPr>
            <w:tcW w:w="4171" w:type="dxa"/>
            <w:gridSpan w:val="6"/>
            <w:tcBorders>
              <w:left w:val="double" w:sz="10" w:space="0" w:color="000000"/>
              <w:bottom w:val="single" w:sz="4" w:space="0" w:color="D3D0C7"/>
              <w:right w:val="single" w:sz="4" w:space="0" w:color="auto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85524B" w:rsidRPr="004A6628" w:rsidRDefault="002F202A" w:rsidP="004A6628">
            <w:pPr>
              <w:pStyle w:val="TableParagraph"/>
              <w:ind w:left="51"/>
              <w:rPr>
                <w:sz w:val="18"/>
              </w:rPr>
            </w:pPr>
            <w:r w:rsidRPr="004A6628">
              <w:rPr>
                <w:sz w:val="18"/>
              </w:rPr>
              <w:t>Universidad:</w:t>
            </w:r>
          </w:p>
        </w:tc>
      </w:tr>
      <w:tr w:rsidR="00460C3F" w:rsidTr="00F80687">
        <w:trPr>
          <w:trHeight w:hRule="exact" w:val="576"/>
        </w:trPr>
        <w:tc>
          <w:tcPr>
            <w:tcW w:w="3029" w:type="dxa"/>
            <w:gridSpan w:val="4"/>
            <w:tcBorders>
              <w:top w:val="single" w:sz="4" w:space="0" w:color="D3D0C7"/>
              <w:left w:val="single" w:sz="4" w:space="0" w:color="auto"/>
              <w:right w:val="double" w:sz="10" w:space="0" w:color="D3D0C7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85524B" w:rsidRPr="004A6628" w:rsidRDefault="002F202A" w:rsidP="004A6628">
            <w:pPr>
              <w:pStyle w:val="TableParagraph"/>
              <w:ind w:left="51"/>
              <w:rPr>
                <w:sz w:val="18"/>
              </w:rPr>
            </w:pPr>
            <w:proofErr w:type="spellStart"/>
            <w:r w:rsidRPr="004A6628">
              <w:rPr>
                <w:sz w:val="18"/>
              </w:rPr>
              <w:t>Colegio</w:t>
            </w:r>
            <w:proofErr w:type="spellEnd"/>
            <w:r w:rsidRPr="004A6628">
              <w:rPr>
                <w:sz w:val="18"/>
              </w:rPr>
              <w:t xml:space="preserve"> </w:t>
            </w:r>
            <w:proofErr w:type="spellStart"/>
            <w:r w:rsidRPr="004A6628">
              <w:rPr>
                <w:sz w:val="18"/>
              </w:rPr>
              <w:t>M</w:t>
            </w:r>
            <w:r w:rsidR="004A6628" w:rsidRPr="004A6628">
              <w:rPr>
                <w:sz w:val="18"/>
              </w:rPr>
              <w:t>é</w:t>
            </w:r>
            <w:r w:rsidRPr="004A6628">
              <w:rPr>
                <w:sz w:val="18"/>
              </w:rPr>
              <w:t>dicos</w:t>
            </w:r>
            <w:proofErr w:type="spellEnd"/>
            <w:r w:rsidRPr="004A6628">
              <w:rPr>
                <w:sz w:val="18"/>
              </w:rPr>
              <w:t xml:space="preserve"> de:</w:t>
            </w:r>
          </w:p>
        </w:tc>
        <w:tc>
          <w:tcPr>
            <w:tcW w:w="1073" w:type="dxa"/>
            <w:gridSpan w:val="4"/>
            <w:tcBorders>
              <w:top w:val="double" w:sz="10" w:space="0" w:color="D3D0C7"/>
              <w:left w:val="double" w:sz="10" w:space="0" w:color="D3D0C7"/>
              <w:right w:val="single" w:sz="8" w:space="0" w:color="404040"/>
            </w:tcBorders>
            <w:shd w:val="clear" w:color="auto" w:fill="auto"/>
          </w:tcPr>
          <w:p w:rsidR="0085524B" w:rsidRPr="004A6628" w:rsidRDefault="002F202A" w:rsidP="004A6628">
            <w:pPr>
              <w:pStyle w:val="TableParagraph"/>
              <w:spacing w:before="132"/>
              <w:ind w:left="51"/>
              <w:rPr>
                <w:sz w:val="18"/>
              </w:rPr>
            </w:pPr>
            <w:r w:rsidRPr="004A6628">
              <w:rPr>
                <w:sz w:val="18"/>
              </w:rPr>
              <w:t xml:space="preserve">Nº </w:t>
            </w:r>
            <w:proofErr w:type="spellStart"/>
            <w:r w:rsidRPr="004A6628">
              <w:rPr>
                <w:sz w:val="18"/>
              </w:rPr>
              <w:t>Colegio</w:t>
            </w:r>
            <w:proofErr w:type="spellEnd"/>
            <w:r w:rsidRPr="004A6628">
              <w:rPr>
                <w:sz w:val="18"/>
              </w:rPr>
              <w:t>:</w:t>
            </w:r>
          </w:p>
        </w:tc>
        <w:tc>
          <w:tcPr>
            <w:tcW w:w="908" w:type="dxa"/>
            <w:gridSpan w:val="2"/>
            <w:tcBorders>
              <w:left w:val="single" w:sz="8" w:space="0" w:color="404040"/>
              <w:bottom w:val="double" w:sz="10" w:space="0" w:color="000000"/>
              <w:right w:val="double" w:sz="10" w:space="0" w:color="000000"/>
            </w:tcBorders>
            <w:shd w:val="clear" w:color="auto" w:fill="auto"/>
          </w:tcPr>
          <w:p w:rsidR="0085524B" w:rsidRDefault="0085524B"/>
        </w:tc>
        <w:tc>
          <w:tcPr>
            <w:tcW w:w="2011" w:type="dxa"/>
            <w:gridSpan w:val="4"/>
            <w:tcBorders>
              <w:left w:val="double" w:sz="10" w:space="0" w:color="000000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85524B" w:rsidRPr="004A6628" w:rsidRDefault="002F202A" w:rsidP="00460C3F">
            <w:pPr>
              <w:pStyle w:val="TableParagraph"/>
              <w:ind w:left="51"/>
              <w:rPr>
                <w:sz w:val="18"/>
              </w:rPr>
            </w:pPr>
            <w:r w:rsidRPr="004A6628">
              <w:rPr>
                <w:sz w:val="18"/>
              </w:rPr>
              <w:t>Nº M</w:t>
            </w:r>
            <w:r w:rsidR="00460C3F">
              <w:rPr>
                <w:sz w:val="18"/>
              </w:rPr>
              <w:t>PPS</w:t>
            </w:r>
            <w:r w:rsidRPr="004A6628">
              <w:rPr>
                <w:sz w:val="18"/>
              </w:rPr>
              <w:t>:</w:t>
            </w:r>
          </w:p>
        </w:tc>
        <w:tc>
          <w:tcPr>
            <w:tcW w:w="3420" w:type="dxa"/>
            <w:gridSpan w:val="3"/>
            <w:tcBorders>
              <w:top w:val="single" w:sz="4" w:space="0" w:color="D3D0C7"/>
              <w:right w:val="single" w:sz="4" w:space="0" w:color="auto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85524B" w:rsidRPr="004A6628" w:rsidRDefault="002F202A" w:rsidP="004A6628">
            <w:pPr>
              <w:pStyle w:val="TableParagraph"/>
              <w:ind w:left="51"/>
              <w:rPr>
                <w:sz w:val="18"/>
              </w:rPr>
            </w:pPr>
            <w:proofErr w:type="spellStart"/>
            <w:r w:rsidRPr="004A6628">
              <w:rPr>
                <w:sz w:val="18"/>
              </w:rPr>
              <w:t>Otras</w:t>
            </w:r>
            <w:proofErr w:type="spellEnd"/>
            <w:r w:rsidRPr="004A6628">
              <w:rPr>
                <w:sz w:val="18"/>
              </w:rPr>
              <w:t xml:space="preserve"> </w:t>
            </w:r>
            <w:proofErr w:type="spellStart"/>
            <w:r w:rsidRPr="004A6628">
              <w:rPr>
                <w:sz w:val="18"/>
              </w:rPr>
              <w:t>Sociedades</w:t>
            </w:r>
            <w:proofErr w:type="spellEnd"/>
            <w:r w:rsidRPr="004A6628">
              <w:rPr>
                <w:sz w:val="18"/>
              </w:rPr>
              <w:t>:</w:t>
            </w:r>
          </w:p>
        </w:tc>
      </w:tr>
      <w:tr w:rsidR="0085524B" w:rsidTr="00F80687">
        <w:trPr>
          <w:trHeight w:hRule="exact" w:val="288"/>
        </w:trPr>
        <w:tc>
          <w:tcPr>
            <w:tcW w:w="4500" w:type="dxa"/>
            <w:gridSpan w:val="9"/>
            <w:tcBorders>
              <w:left w:val="single" w:sz="4" w:space="0" w:color="auto"/>
            </w:tcBorders>
            <w:shd w:val="clear" w:color="auto" w:fill="CCFFCC"/>
          </w:tcPr>
          <w:p w:rsidR="0085524B" w:rsidRPr="004A6628" w:rsidRDefault="002F202A" w:rsidP="004A6628">
            <w:pPr>
              <w:pStyle w:val="TableParagraph"/>
              <w:spacing w:line="207" w:lineRule="exact"/>
              <w:ind w:left="1001"/>
              <w:rPr>
                <w:b/>
                <w:sz w:val="18"/>
              </w:rPr>
            </w:pPr>
            <w:r w:rsidRPr="004A6628">
              <w:rPr>
                <w:b/>
                <w:w w:val="105"/>
                <w:sz w:val="18"/>
              </w:rPr>
              <w:t>HISTORIA DE ENTRENAMIENTO</w:t>
            </w:r>
          </w:p>
        </w:tc>
        <w:tc>
          <w:tcPr>
            <w:tcW w:w="3780" w:type="dxa"/>
            <w:gridSpan w:val="7"/>
            <w:shd w:val="clear" w:color="auto" w:fill="CCFFCC"/>
          </w:tcPr>
          <w:p w:rsidR="0085524B" w:rsidRPr="004A6628" w:rsidRDefault="002F202A" w:rsidP="004A6628">
            <w:pPr>
              <w:pStyle w:val="TableParagraph"/>
              <w:spacing w:line="207" w:lineRule="exact"/>
              <w:ind w:left="1326" w:right="1326"/>
              <w:jc w:val="center"/>
              <w:rPr>
                <w:b/>
                <w:sz w:val="18"/>
              </w:rPr>
            </w:pPr>
            <w:r w:rsidRPr="004A6628">
              <w:rPr>
                <w:b/>
                <w:w w:val="110"/>
                <w:sz w:val="18"/>
              </w:rPr>
              <w:t>INSTITUCI</w:t>
            </w:r>
            <w:r w:rsidR="004A6628" w:rsidRPr="004A6628">
              <w:rPr>
                <w:b/>
                <w:w w:val="110"/>
                <w:sz w:val="18"/>
              </w:rPr>
              <w:t>Ó</w:t>
            </w:r>
            <w:r w:rsidRPr="004A6628">
              <w:rPr>
                <w:b/>
                <w:w w:val="110"/>
                <w:sz w:val="18"/>
              </w:rPr>
              <w:t>N</w:t>
            </w:r>
          </w:p>
        </w:tc>
        <w:tc>
          <w:tcPr>
            <w:tcW w:w="2161" w:type="dxa"/>
            <w:tcBorders>
              <w:top w:val="double" w:sz="10" w:space="0" w:color="000000"/>
              <w:right w:val="single" w:sz="4" w:space="0" w:color="auto"/>
            </w:tcBorders>
            <w:shd w:val="clear" w:color="auto" w:fill="CCFFCC"/>
          </w:tcPr>
          <w:p w:rsidR="0085524B" w:rsidRPr="004A6628" w:rsidRDefault="002F202A" w:rsidP="004A6628">
            <w:pPr>
              <w:pStyle w:val="TableParagraph"/>
              <w:spacing w:line="176" w:lineRule="exact"/>
              <w:ind w:left="356"/>
              <w:rPr>
                <w:b/>
                <w:sz w:val="18"/>
              </w:rPr>
            </w:pPr>
            <w:r w:rsidRPr="004A6628">
              <w:rPr>
                <w:b/>
                <w:w w:val="110"/>
                <w:sz w:val="18"/>
              </w:rPr>
              <w:t>FECHA DE GRADO</w:t>
            </w:r>
          </w:p>
        </w:tc>
      </w:tr>
      <w:tr w:rsidR="00460C3F" w:rsidTr="00F80687">
        <w:trPr>
          <w:trHeight w:hRule="exact" w:val="576"/>
        </w:trPr>
        <w:tc>
          <w:tcPr>
            <w:tcW w:w="4500" w:type="dxa"/>
            <w:gridSpan w:val="9"/>
            <w:tcBorders>
              <w:left w:val="single" w:sz="4" w:space="0" w:color="auto"/>
              <w:bottom w:val="single" w:sz="4" w:space="0" w:color="D3D0C7"/>
              <w:right w:val="double" w:sz="10" w:space="0" w:color="000000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85524B" w:rsidRPr="004A6628" w:rsidRDefault="002F202A" w:rsidP="004A6628">
            <w:pPr>
              <w:pStyle w:val="TableParagraph"/>
              <w:ind w:left="51"/>
              <w:rPr>
                <w:sz w:val="18"/>
              </w:rPr>
            </w:pPr>
            <w:proofErr w:type="spellStart"/>
            <w:r w:rsidRPr="004A6628">
              <w:rPr>
                <w:sz w:val="18"/>
              </w:rPr>
              <w:t>Internado</w:t>
            </w:r>
            <w:proofErr w:type="spellEnd"/>
            <w:r w:rsidRPr="004A6628">
              <w:rPr>
                <w:sz w:val="18"/>
              </w:rPr>
              <w:t>:</w:t>
            </w:r>
          </w:p>
        </w:tc>
        <w:tc>
          <w:tcPr>
            <w:tcW w:w="3780" w:type="dxa"/>
            <w:gridSpan w:val="7"/>
            <w:tcBorders>
              <w:left w:val="double" w:sz="10" w:space="0" w:color="000000"/>
              <w:bottom w:val="double" w:sz="10" w:space="0" w:color="D3D0C7"/>
              <w:right w:val="double" w:sz="10" w:space="0" w:color="000000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 w:rsidR="0085524B" w:rsidRPr="004A6628" w:rsidRDefault="00F80687" w:rsidP="004A6628">
            <w:pPr>
              <w:pStyle w:val="TableParagraph"/>
              <w:ind w:left="15" w:right="-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VE" w:eastAsia="es-VE"/>
              </w:rPr>
              <mc:AlternateContent>
                <mc:Choice Requires="wpg">
                  <w:drawing>
                    <wp:inline distT="0" distB="0" distL="0" distR="0" wp14:anchorId="7EA5CBA4" wp14:editId="39823F73">
                      <wp:extent cx="2328545" cy="294005"/>
                      <wp:effectExtent l="7620" t="3175" r="6985" b="762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8545" cy="294005"/>
                                <a:chOff x="0" y="0"/>
                                <a:chExt cx="3667" cy="463"/>
                              </a:xfrm>
                            </wpg:grpSpPr>
                            <wps:wsp>
                              <wps:cNvPr id="73" name="Line 76"/>
                              <wps:cNvCnPr/>
                              <wps:spPr bwMode="auto">
                                <a:xfrm>
                                  <a:off x="5" y="5"/>
                                  <a:ext cx="3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75"/>
                              <wps:cNvCnPr/>
                              <wps:spPr bwMode="auto">
                                <a:xfrm>
                                  <a:off x="10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74"/>
                              <wps:cNvCnPr/>
                              <wps:spPr bwMode="auto">
                                <a:xfrm>
                                  <a:off x="20" y="15"/>
                                  <a:ext cx="0" cy="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73"/>
                              <wps:cNvCnPr/>
                              <wps:spPr bwMode="auto">
                                <a:xfrm>
                                  <a:off x="15" y="15"/>
                                  <a:ext cx="36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" o:spid="_x0000_s1026" style="width:183.35pt;height:23.15pt;mso-position-horizontal-relative:char;mso-position-vertical-relative:line" coordsize="3667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">
                      <v:line id="Line 76" o:spid="_x0000_s1027" style="position:absolute;visibility:visible;mso-wrap-style:square" from="5,5" to="36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LxDcMAAADbAAAADwAAAGRycy9kb3ducmV2LnhtbESPT2vCQBTE7wW/w/IKvekmVqqkriK2&#10;EnsQ4r/7I/uahGbfhuxq4rd3BaHHYWZ+w8yXvanFlVpXWVYQjyIQxLnVFRcKTsfNcAbCeWSNtWVS&#10;cCMHy8XgZY6Jth3v6XrwhQgQdgkqKL1vEildXpJBN7INcfB+bWvQB9kWUrfYBbip5TiKPqTBisNC&#10;iQ2tS8r/Dhej4Mf5uJ9kcea+6by76TRtuq9UqbfXfvUJwlPv/8PP9lYrmL7D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S8Q3DAAAA2wAAAA8AAAAAAAAAAAAA&#10;AAAAoQIAAGRycy9kb3ducmV2LnhtbFBLBQYAAAAABAAEAPkAAACRAwAAAAA=&#10;" strokecolor="gray" strokeweight=".5pt"/>
                      <v:line id="Line 75" o:spid="_x0000_s1028" style="position:absolute;visibility:visible;mso-wrap-style:square" from="10,5" to="10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tpecQAAADbAAAADwAAAGRycy9kb3ducmV2LnhtbESPT2vCQBTE7wW/w/IEb80mRVpJXUWs&#10;kvZQ0LS9P7LPJJh9G7Jr/nz7bqHgcZiZ3zDr7Wga0VPnassKkigGQVxYXXOp4Pvr+LgC4TyyxsYy&#10;KZjIwXYze1hjqu3AZ+pzX4oAYZeigsr7NpXSFRUZdJFtiYN3sZ1BH2RXSt3hEOCmkU9x/CwN1hwW&#10;KmxpX1FxzW9GwYfzybg8JSd3oJ/PSWdZO7xlSi3m4+4VhKfR38P/7Xet4GU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e2l5xAAAANsAAAAPAAAAAAAAAAAA&#10;AAAAAKECAABkcnMvZG93bnJldi54bWxQSwUGAAAAAAQABAD5AAAAkgMAAAAA&#10;" strokecolor="gray" strokeweight=".5pt"/>
                      <v:line id="Line 74" o:spid="_x0000_s1029" style="position:absolute;visibility:visible;mso-wrap-style:square" from="20,15" to="20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0omMQAAADbAAAADwAAAGRycy9kb3ducmV2LnhtbESPQWvCQBSE70L/w/KE3nSjoJWYjYjQ&#10;0h4UNFLo7Zl9TUKzb0N2TeK/d4WCx2FmvmGSzWBq0VHrKssKZtMIBHFudcWFgnP2PlmBcB5ZY22Z&#10;FNzIwSZ9GSUYa9vzkbqTL0SAsItRQel9E0vp8pIMuqltiIP3a1uDPsi2kLrFPsBNLedRtJQGKw4L&#10;JTa0Kyn/O12NAjv/+LbHvZ5da7rsFuev7PBDmVKv42G7BuFp8M/wf/tTK3hbwONL+AEy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3SiYxAAAANsAAAAPAAAAAAAAAAAA&#10;AAAAAKECAABkcnMvZG93bnJldi54bWxQSwUGAAAAAAQABAD5AAAAkgMAAAAA&#10;" strokecolor="#404040" strokeweight=".5pt"/>
                      <v:line id="Line 73" o:spid="_x0000_s1030" style="position:absolute;visibility:visible;mso-wrap-style:square" from="15,15" to="365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+278QAAADbAAAADwAAAGRycy9kb3ducmV2LnhtbESPQWvCQBSE7wX/w/IEb3WTgLZEV5GA&#10;pT1U0Ijg7Zl9JsHs25DdaPrvu0Khx2FmvmGW68E04k6dqy0riKcRCOLC6ppLBcd8+/oOwnlkjY1l&#10;UvBDDtar0csSU20fvKf7wZciQNilqKDyvk2ldEVFBt3UtsTBu9rOoA+yK6Xu8BHgppFJFM2lwZrD&#10;QoUtZRUVt0NvFNjk42T33zruG7pks+NXvjtTrtRkPGwWIDwN/j/81/7UCt7m8Pw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7bvxAAAANsAAAAPAAAAAAAAAAAA&#10;AAAAAKECAABkcnMvZG93bnJldi54bWxQSwUGAAAAAAQABAD5AAAAkgMAAAAA&#10;" strokecolor="#40404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61" w:type="dxa"/>
            <w:tcBorders>
              <w:left w:val="double" w:sz="10" w:space="0" w:color="000000"/>
              <w:bottom w:val="double" w:sz="10" w:space="0" w:color="D3D0C7"/>
              <w:right w:val="single" w:sz="4" w:space="0" w:color="auto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 w:rsidR="0085524B" w:rsidRPr="004A6628" w:rsidRDefault="00F80687" w:rsidP="004A6628">
            <w:pPr>
              <w:pStyle w:val="TableParagraph"/>
              <w:ind w:left="30" w:right="-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VE" w:eastAsia="es-VE"/>
              </w:rPr>
              <mc:AlternateContent>
                <mc:Choice Requires="wpg">
                  <w:drawing>
                    <wp:inline distT="0" distB="0" distL="0" distR="0" wp14:anchorId="54C8F5C5" wp14:editId="3C895BFC">
                      <wp:extent cx="1290320" cy="294005"/>
                      <wp:effectExtent l="7620" t="3175" r="6985" b="762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0320" cy="294005"/>
                                <a:chOff x="0" y="0"/>
                                <a:chExt cx="2032" cy="463"/>
                              </a:xfrm>
                            </wpg:grpSpPr>
                            <wps:wsp>
                              <wps:cNvPr id="68" name="Line 71"/>
                              <wps:cNvCnPr/>
                              <wps:spPr bwMode="auto">
                                <a:xfrm>
                                  <a:off x="5" y="5"/>
                                  <a:ext cx="20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70"/>
                              <wps:cNvCnPr/>
                              <wps:spPr bwMode="auto">
                                <a:xfrm>
                                  <a:off x="10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69"/>
                              <wps:cNvCnPr/>
                              <wps:spPr bwMode="auto">
                                <a:xfrm>
                                  <a:off x="20" y="15"/>
                                  <a:ext cx="0" cy="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8"/>
                              <wps:cNvCnPr/>
                              <wps:spPr bwMode="auto">
                                <a:xfrm>
                                  <a:off x="15" y="15"/>
                                  <a:ext cx="2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" o:spid="_x0000_s1026" style="width:101.6pt;height:23.15pt;mso-position-horizontal-relative:char;mso-position-vertical-relative:line" coordsize="2032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">
                      <v:line id="Line 71" o:spid="_x0000_s1027" style="position:absolute;visibility:visible;mso-wrap-style:square" from="5,5" to="20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/1ocAAAADbAAAADwAAAGRycy9kb3ducmV2LnhtbERPy2rCQBTdC/2H4Ra600mkBEkdpVQl&#10;dVHw1f0lc02CmTthZmqSv3cWBZeH816uB9OKOznfWFaQzhIQxKXVDVcKLufddAHCB2SNrWVSMJKH&#10;9eplssRc256PdD+FSsQQ9jkqqEPocil9WZNBP7MdceSu1hkMEbpKaod9DDetnCdJJg02HBtq7Oir&#10;pvJ2+jMK9j6kw/shPfgt/f6Muii6flMo9fY6fH6ACDSEp/jf/a0VZHFs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v9aHAAAAA2wAAAA8AAAAAAAAAAAAAAAAA&#10;oQIAAGRycy9kb3ducmV2LnhtbFBLBQYAAAAABAAEAPkAAACOAwAAAAA=&#10;" strokecolor="gray" strokeweight=".5pt"/>
                      <v:line id="Line 70" o:spid="_x0000_s1028" style="position:absolute;visibility:visible;mso-wrap-style:square" from="10,5" to="10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NQOsIAAADbAAAADwAAAGRycy9kb3ducmV2LnhtbESPT4vCMBTE74LfITxhb5pWRLRrFPEP&#10;3T0I6u7eH82zLTYvpYm2fvuNIHgcZuY3zGLVmUrcqXGlZQXxKAJBnFldcq7g92c/nIFwHlljZZkU&#10;PMjBatnvLTDRtuUT3c8+FwHCLkEFhfd1IqXLCjLoRrYmDt7FNgZ9kE0udYNtgJtKjqNoKg2WHBYK&#10;rGlTUHY934yCb+fjbnKMj25Hf4eHTtO63aZKfQy69ScIT51/h1/tL61gOof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qNQOsIAAADbAAAADwAAAAAAAAAAAAAA&#10;AAChAgAAZHJzL2Rvd25yZXYueG1sUEsFBgAAAAAEAAQA+QAAAJADAAAAAA==&#10;" strokecolor="gray" strokeweight=".5pt"/>
                      <v:line id="Line 69" o:spid="_x0000_s1029" style="position:absolute;visibility:visible;mso-wrap-style:square" from="20,15" to="20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qLAMEAAADbAAAADwAAAGRycy9kb3ducmV2LnhtbERPTWvCQBC9F/oflil4q5sIakldgwgt&#10;eqiQRAq9jdkxCWZnQ3Y16b93D4LHx/tepaNpxY1611hWEE8jEMSl1Q1XCo7F1/sHCOeRNbaWScE/&#10;OUjXry8rTLQdOKNb7isRQtglqKD2vkukdGVNBt3UdsSBO9veoA+wr6TucQjhppWzKFpIgw2Hhho7&#10;2tZUXvKrUWBn3782+9HxtaXTdn7cF4c/KpSavI2bTxCeRv8UP9w7rWAZ1ocv4Qf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qosAwQAAANsAAAAPAAAAAAAAAAAAAAAA&#10;AKECAABkcnMvZG93bnJldi54bWxQSwUGAAAAAAQABAD5AAAAjwMAAAAA&#10;" strokecolor="#404040" strokeweight=".5pt"/>
                      <v:line id="Line 68" o:spid="_x0000_s1030" style="position:absolute;visibility:visible;mso-wrap-style:square" from="15,15" to="2017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Yum8UAAADbAAAADwAAAGRycy9kb3ducmV2LnhtbESPT2vCQBTE74V+h+UVequbCFWJrlKE&#10;lvbQQkwQvD2zzyQ0+zZkN3/67d2C4HGYmd8wm91kGjFQ52rLCuJZBIK4sLrmUkGevb+sQDiPrLGx&#10;TAr+yMFu+/iwwUTbkVMaDr4UAcIuQQWV920ipSsqMuhmtiUO3sV2Bn2QXSl1h2OAm0bOo2ghDdYc&#10;FipsaV9R8XvojQI7/zja9FvHfUPn/Wv+lf2cKFPq+Wl6W4PwNPl7+Nb+1AqWMfx/CT9Ab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Yum8UAAADbAAAADwAAAAAAAAAA&#10;AAAAAAChAgAAZHJzL2Rvd25yZXYueG1sUEsFBgAAAAAEAAQA+QAAAJMDAAAAAA==&#10;" strokecolor="#404040" strokeweight=".5pt"/>
                      <w10:anchorlock/>
                    </v:group>
                  </w:pict>
                </mc:Fallback>
              </mc:AlternateContent>
            </w:r>
          </w:p>
        </w:tc>
      </w:tr>
      <w:tr w:rsidR="00460C3F" w:rsidTr="00F80687">
        <w:trPr>
          <w:trHeight w:hRule="exact" w:val="576"/>
        </w:trPr>
        <w:tc>
          <w:tcPr>
            <w:tcW w:w="4500" w:type="dxa"/>
            <w:gridSpan w:val="9"/>
            <w:tcBorders>
              <w:top w:val="single" w:sz="4" w:space="0" w:color="D3D0C7"/>
              <w:left w:val="single" w:sz="4" w:space="0" w:color="auto"/>
              <w:bottom w:val="single" w:sz="4" w:space="0" w:color="D3D0C7"/>
              <w:right w:val="double" w:sz="10" w:space="0" w:color="000000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85524B" w:rsidRPr="004A6628" w:rsidRDefault="002F202A" w:rsidP="004A6628">
            <w:pPr>
              <w:pStyle w:val="TableParagraph"/>
              <w:ind w:left="51"/>
              <w:rPr>
                <w:sz w:val="18"/>
              </w:rPr>
            </w:pPr>
            <w:proofErr w:type="spellStart"/>
            <w:r w:rsidRPr="004A6628">
              <w:rPr>
                <w:sz w:val="18"/>
              </w:rPr>
              <w:t>Especialidad</w:t>
            </w:r>
            <w:proofErr w:type="spellEnd"/>
            <w:r w:rsidRPr="004A6628">
              <w:rPr>
                <w:sz w:val="18"/>
              </w:rPr>
              <w:t xml:space="preserve"> </w:t>
            </w:r>
            <w:proofErr w:type="spellStart"/>
            <w:r w:rsidRPr="004A6628">
              <w:rPr>
                <w:sz w:val="18"/>
              </w:rPr>
              <w:t>B</w:t>
            </w:r>
            <w:r w:rsidR="004A6628" w:rsidRPr="004A6628">
              <w:rPr>
                <w:sz w:val="18"/>
              </w:rPr>
              <w:t>á</w:t>
            </w:r>
            <w:r w:rsidRPr="004A6628">
              <w:rPr>
                <w:sz w:val="18"/>
              </w:rPr>
              <w:t>sica</w:t>
            </w:r>
            <w:proofErr w:type="spellEnd"/>
            <w:r w:rsidRPr="004A6628">
              <w:rPr>
                <w:sz w:val="18"/>
              </w:rPr>
              <w:t>:</w:t>
            </w:r>
          </w:p>
        </w:tc>
        <w:tc>
          <w:tcPr>
            <w:tcW w:w="3780" w:type="dxa"/>
            <w:gridSpan w:val="7"/>
            <w:tcBorders>
              <w:top w:val="double" w:sz="10" w:space="0" w:color="D3D0C7"/>
              <w:left w:val="double" w:sz="10" w:space="0" w:color="000000"/>
              <w:bottom w:val="double" w:sz="10" w:space="0" w:color="D3D0C7"/>
              <w:right w:val="double" w:sz="10" w:space="0" w:color="000000"/>
            </w:tcBorders>
            <w:shd w:val="clear" w:color="auto" w:fill="auto"/>
          </w:tcPr>
          <w:p w:rsidR="0085524B" w:rsidRPr="004A6628" w:rsidRDefault="00F80687" w:rsidP="004A6628">
            <w:pPr>
              <w:pStyle w:val="TableParagraph"/>
              <w:ind w:left="15" w:right="-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VE" w:eastAsia="es-VE"/>
              </w:rPr>
              <mc:AlternateContent>
                <mc:Choice Requires="wpg">
                  <w:drawing>
                    <wp:inline distT="0" distB="0" distL="0" distR="0" wp14:anchorId="7C9AAF14" wp14:editId="553B9EFB">
                      <wp:extent cx="2328545" cy="294005"/>
                      <wp:effectExtent l="7620" t="6350" r="6985" b="444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8545" cy="294005"/>
                                <a:chOff x="0" y="0"/>
                                <a:chExt cx="3667" cy="463"/>
                              </a:xfrm>
                            </wpg:grpSpPr>
                            <wps:wsp>
                              <wps:cNvPr id="63" name="Line 66"/>
                              <wps:cNvCnPr/>
                              <wps:spPr bwMode="auto">
                                <a:xfrm>
                                  <a:off x="5" y="5"/>
                                  <a:ext cx="3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65"/>
                              <wps:cNvCnPr/>
                              <wps:spPr bwMode="auto">
                                <a:xfrm>
                                  <a:off x="10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64"/>
                              <wps:cNvCnPr/>
                              <wps:spPr bwMode="auto">
                                <a:xfrm>
                                  <a:off x="20" y="15"/>
                                  <a:ext cx="0" cy="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63"/>
                              <wps:cNvCnPr/>
                              <wps:spPr bwMode="auto">
                                <a:xfrm>
                                  <a:off x="15" y="15"/>
                                  <a:ext cx="36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" o:spid="_x0000_s1026" style="width:183.35pt;height:23.15pt;mso-position-horizontal-relative:char;mso-position-vertical-relative:line" coordsize="3667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">
                      <v:line id="Line 66" o:spid="_x0000_s1027" style="position:absolute;visibility:visible;mso-wrap-style:square" from="5,5" to="36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tn0MIAAADbAAAADwAAAGRycy9kb3ducmV2LnhtbESPQYvCMBSE74L/ITzBm6ZdRaRrFHGV&#10;6mFB3d37o3m2xealNNHWf2+EBY/DzHzDLFadqcSdGldaVhCPIxDEmdUl5wp+f3ajOQjnkTVWlknB&#10;gxyslv3eAhNtWz7R/exzESDsElRQeF8nUrqsIINubGvi4F1sY9AH2eRSN9gGuKnkRxTNpMGSw0KB&#10;NW0Kyq7nm1FwcD7upsf46Lb09/3QaVq3X6lSw0G3/gThqfPv8H97rxXMJvD6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0tn0MIAAADbAAAADwAAAAAAAAAAAAAA&#10;AAChAgAAZHJzL2Rvd25yZXYueG1sUEsFBgAAAAAEAAQA+QAAAJADAAAAAA==&#10;" strokecolor="gray" strokeweight=".5pt"/>
                      <v:line id="Line 65" o:spid="_x0000_s1028" style="position:absolute;visibility:visible;mso-wrap-style:square" from="10,5" to="10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/pMIAAADbAAAADwAAAGRycy9kb3ducmV2LnhtbESPQYvCMBSE78L+h/AW9qZpRUSqUcRd&#10;6XoQtOr90TzbYvNSmqyt/34jCB6HmfmGWax6U4s7ta6yrCAeRSCIc6srLhScT9vhDITzyBpry6Tg&#10;QQ5Wy4/BAhNtOz7SPfOFCBB2CSoovW8SKV1ekkE3sg1x8K62NeiDbAupW+wC3NRyHEVTabDisFBi&#10;Q5uS8lv2ZxTsnI/7ySE+uB+67B86TZvuO1Xq67Nfz0F46v07/Gr/agXTCTy/hB8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L/pMIAAADbAAAADwAAAAAAAAAAAAAA&#10;AAChAgAAZHJzL2Rvd25yZXYueG1sUEsFBgAAAAAEAAQA+QAAAJADAAAAAA==&#10;" strokecolor="gray" strokeweight=".5pt"/>
                      <v:line id="Line 64" o:spid="_x0000_s1029" style="position:absolute;visibility:visible;mso-wrap-style:square" from="20,15" to="20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S+RcEAAADbAAAADwAAAGRycy9kb3ducmV2LnhtbESPQavCMBCE74L/IazgTVMFRapRRPDx&#10;PChoRfC2NmtbbDaliVr/vREEj8PMfMPMFo0pxYNqV1hWMOhHIIhTqwvOFByTdW8CwnlkjaVlUvAi&#10;B4t5uzXDWNsn7+lx8JkIEHYxKsi9r2IpXZqTQde3FXHwrrY26IOsM6lrfAa4KeUwisbSYMFhIceK&#10;Vjmlt8PdKLDDv5Pdb/XgXtJlNTpukt2ZEqW6nWY5BeGp8b/wt/2vFYxH8PkSfoCc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BL5FwQAAANsAAAAPAAAAAAAAAAAAAAAA&#10;AKECAABkcnMvZG93bnJldi54bWxQSwUGAAAAAAQABAD5AAAAjwMAAAAA&#10;" strokecolor="#404040" strokeweight=".5pt"/>
                      <v:line id="Line 63" o:spid="_x0000_s1030" style="position:absolute;visibility:visible;mso-wrap-style:square" from="15,15" to="365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YgMsQAAADbAAAADwAAAGRycy9kb3ducmV2LnhtbESPQWvCQBSE7wX/w/IEb81GwSDRVYqg&#10;tAcLmiB4e82+JqG7b0N21fjvu4WCx2FmvmFWm8EacaPet44VTJMUBHHldMu1grLYvS5A+ICs0Tgm&#10;BQ/ysFmPXlaYa3fnI91OoRYRwj5HBU0IXS6lrxqy6BPXEUfv2/UWQ5R9LXWP9wi3Rs7SNJMWW44L&#10;DXa0baj6OV2tAjfbn93xoKdXQ1/beflRfF6oUGoyHt6WIAIN4Rn+b79rBVkGf1/i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1iAyxAAAANsAAAAPAAAAAAAAAAAA&#10;AAAAAKECAABkcnMvZG93bnJldi54bWxQSwUGAAAAAAQABAD5AAAAkgMAAAAA&#10;" strokecolor="#40404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61" w:type="dxa"/>
            <w:tcBorders>
              <w:top w:val="double" w:sz="10" w:space="0" w:color="D3D0C7"/>
              <w:left w:val="double" w:sz="10" w:space="0" w:color="000000"/>
              <w:bottom w:val="double" w:sz="10" w:space="0" w:color="D3D0C7"/>
              <w:right w:val="single" w:sz="4" w:space="0" w:color="auto"/>
            </w:tcBorders>
            <w:shd w:val="clear" w:color="auto" w:fill="auto"/>
          </w:tcPr>
          <w:p w:rsidR="0085524B" w:rsidRPr="004A6628" w:rsidRDefault="00F80687" w:rsidP="004A6628">
            <w:pPr>
              <w:pStyle w:val="TableParagraph"/>
              <w:ind w:left="30" w:right="-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VE" w:eastAsia="es-VE"/>
              </w:rPr>
              <mc:AlternateContent>
                <mc:Choice Requires="wpg">
                  <w:drawing>
                    <wp:inline distT="0" distB="0" distL="0" distR="0" wp14:anchorId="6B4EE1D1" wp14:editId="4C39F893">
                      <wp:extent cx="1290320" cy="294005"/>
                      <wp:effectExtent l="7620" t="6350" r="6985" b="4445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0320" cy="294005"/>
                                <a:chOff x="0" y="0"/>
                                <a:chExt cx="2032" cy="463"/>
                              </a:xfrm>
                            </wpg:grpSpPr>
                            <wps:wsp>
                              <wps:cNvPr id="58" name="Line 61"/>
                              <wps:cNvCnPr/>
                              <wps:spPr bwMode="auto">
                                <a:xfrm>
                                  <a:off x="5" y="5"/>
                                  <a:ext cx="20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60"/>
                              <wps:cNvCnPr/>
                              <wps:spPr bwMode="auto">
                                <a:xfrm>
                                  <a:off x="10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59"/>
                              <wps:cNvCnPr/>
                              <wps:spPr bwMode="auto">
                                <a:xfrm>
                                  <a:off x="20" y="15"/>
                                  <a:ext cx="0" cy="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58"/>
                              <wps:cNvCnPr/>
                              <wps:spPr bwMode="auto">
                                <a:xfrm>
                                  <a:off x="15" y="15"/>
                                  <a:ext cx="2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" o:spid="_x0000_s1026" style="width:101.6pt;height:23.15pt;mso-position-horizontal-relative:char;mso-position-vertical-relative:line" coordsize="2032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">
                      <v:line id="Line 61" o:spid="_x0000_s1027" style="position:absolute;visibility:visible;mso-wrap-style:square" from="5,5" to="20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M/HL8AAADbAAAADwAAAGRycy9kb3ducmV2LnhtbERPy4rCMBTdD/gP4QruxrSig1SjiA+q&#10;iwGf+0tzbYvNTWmirX9vFgOzPJz3fNmZSryocaVlBfEwAkGcWV1yruB62X1PQTiPrLGyTAre5GC5&#10;6H3NMdG25RO9zj4XIYRdggoK7+tESpcVZNANbU0cuLttDPoAm1zqBtsQbio5iqIfabDk0FBgTeuC&#10;ssf5aRQcnI+78TE+ui3dft86Tet2kyo16HerGQhPnf8X/7n3WsEkjA1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4M/HL8AAADbAAAADwAAAAAAAAAAAAAAAACh&#10;AgAAZHJzL2Rvd25yZXYueG1sUEsFBgAAAAAEAAQA+QAAAI0DAAAAAA==&#10;" strokecolor="gray" strokeweight=".5pt"/>
                      <v:line id="Line 60" o:spid="_x0000_s1028" style="position:absolute;visibility:visible;mso-wrap-style:square" from="10,5" to="10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+ah8MAAADbAAAADwAAAGRycy9kb3ducmV2LnhtbESPT2vCQBTE7wW/w/IKvekmUoumriK2&#10;EnsQ4r/7I/uahGbfhuxq4rd3BaHHYWZ+w8yXvanFlVpXWVYQjyIQxLnVFRcKTsfNcArCeWSNtWVS&#10;cCMHy8XgZY6Jth3v6XrwhQgQdgkqKL1vEildXpJBN7INcfB+bWvQB9kWUrfYBbip5TiKPqTBisNC&#10;iQ2tS8r/Dhej4Mf5uH/P4sx903l302nadF+pUm+v/eoThKfe/4ef7a1WMJnB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mofDAAAA2wAAAA8AAAAAAAAAAAAA&#10;AAAAoQIAAGRycy9kb3ducmV2LnhtbFBLBQYAAAAABAAEAPkAAACRAwAAAAA=&#10;" strokecolor="gray" strokeweight=".5pt"/>
                      <v:line id="Line 59" o:spid="_x0000_s1029" style="position:absolute;visibility:visible;mso-wrap-style:square" from="20,15" to="20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Md3b0AAADbAAAADwAAAGRycy9kb3ducmV2LnhtbERPTwsBQRS/K99hesqNWYq0DEkRB4qV&#10;cnt2nt3NzpttZ7C+vTkox1+//7NFY0rxotoVlhUM+hEI4tTqgjMF52Tdm4BwHlljaZkUfMjBYt5u&#10;zTDW9s1Hep18JkIIuxgV5N5XsZQuzcmg69uKOHB3Wxv0AdaZ1DW+Q7gp5TCKxtJgwaEhx4pWOaWP&#10;09MosMPNxR73evAs6bYanXfJ4UqJUt1Os5yC8NT4v/jn3moF47A+fAk/QM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xzHd29AAAA2wAAAA8AAAAAAAAAAAAAAAAAoQIA&#10;AGRycy9kb3ducmV2LnhtbFBLBQYAAAAABAAEAPkAAACLAwAAAAA=&#10;" strokecolor="#404040" strokeweight=".5pt"/>
                      <v:line id="Line 58" o:spid="_x0000_s1030" style="position:absolute;visibility:visible;mso-wrap-style:square" from="15,15" to="2017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+4RsQAAADbAAAADwAAAGRycy9kb3ducmV2LnhtbESPQWvCQBSE74L/YXlCb7pJoKFEVxGh&#10;RQ8txIjg7Zl9JsHs25DdaPrvu4VCj8PMfMOsNqNpxYN611hWEC8iEMSl1Q1XCk7F+/wNhPPIGlvL&#10;pOCbHGzW08kKM22fnNPj6CsRIOwyVFB732VSurImg25hO+Lg3Wxv0AfZV1L3+Axw08okilJpsOGw&#10;UGNHu5rK+3EwCmzycbb5p46Hlq6719Oh+LpQodTLbNwuQXga/X/4r73XCtIYfr+EH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P7hGxAAAANsAAAAPAAAAAAAAAAAA&#10;AAAAAKECAABkcnMvZG93bnJldi54bWxQSwUGAAAAAAQABAD5AAAAkgMAAAAA&#10;" strokecolor="#404040" strokeweight=".5pt"/>
                      <w10:anchorlock/>
                    </v:group>
                  </w:pict>
                </mc:Fallback>
              </mc:AlternateContent>
            </w:r>
          </w:p>
        </w:tc>
      </w:tr>
      <w:tr w:rsidR="00460C3F" w:rsidTr="00F80687">
        <w:trPr>
          <w:trHeight w:hRule="exact" w:val="576"/>
        </w:trPr>
        <w:tc>
          <w:tcPr>
            <w:tcW w:w="4500" w:type="dxa"/>
            <w:gridSpan w:val="9"/>
            <w:tcBorders>
              <w:top w:val="single" w:sz="4" w:space="0" w:color="D3D0C7"/>
              <w:left w:val="single" w:sz="4" w:space="0" w:color="auto"/>
              <w:right w:val="double" w:sz="10" w:space="0" w:color="000000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85524B" w:rsidRPr="004A6628" w:rsidRDefault="002F202A" w:rsidP="004A6628">
            <w:pPr>
              <w:pStyle w:val="TableParagraph"/>
              <w:ind w:left="51"/>
              <w:rPr>
                <w:sz w:val="18"/>
              </w:rPr>
            </w:pPr>
            <w:proofErr w:type="spellStart"/>
            <w:r w:rsidRPr="004A6628">
              <w:rPr>
                <w:sz w:val="18"/>
              </w:rPr>
              <w:t>Especialidad</w:t>
            </w:r>
            <w:proofErr w:type="spellEnd"/>
            <w:r w:rsidRPr="004A6628">
              <w:rPr>
                <w:sz w:val="18"/>
              </w:rPr>
              <w:t>:</w:t>
            </w:r>
          </w:p>
        </w:tc>
        <w:tc>
          <w:tcPr>
            <w:tcW w:w="3780" w:type="dxa"/>
            <w:gridSpan w:val="7"/>
            <w:tcBorders>
              <w:top w:val="double" w:sz="10" w:space="0" w:color="D3D0C7"/>
              <w:left w:val="double" w:sz="10" w:space="0" w:color="000000"/>
              <w:bottom w:val="double" w:sz="10" w:space="0" w:color="000000"/>
              <w:right w:val="double" w:sz="10" w:space="0" w:color="000000"/>
            </w:tcBorders>
            <w:shd w:val="clear" w:color="auto" w:fill="auto"/>
          </w:tcPr>
          <w:p w:rsidR="0085524B" w:rsidRPr="004A6628" w:rsidRDefault="00F80687" w:rsidP="004A6628">
            <w:pPr>
              <w:pStyle w:val="TableParagraph"/>
              <w:ind w:left="15" w:right="-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VE" w:eastAsia="es-VE"/>
              </w:rPr>
              <mc:AlternateContent>
                <mc:Choice Requires="wpg">
                  <w:drawing>
                    <wp:inline distT="0" distB="0" distL="0" distR="0" wp14:anchorId="6701FDBC" wp14:editId="5270096F">
                      <wp:extent cx="2328545" cy="294005"/>
                      <wp:effectExtent l="7620" t="10160" r="6985" b="1016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8545" cy="294005"/>
                                <a:chOff x="0" y="0"/>
                                <a:chExt cx="3667" cy="463"/>
                              </a:xfrm>
                            </wpg:grpSpPr>
                            <wps:wsp>
                              <wps:cNvPr id="53" name="Line 56"/>
                              <wps:cNvCnPr/>
                              <wps:spPr bwMode="auto">
                                <a:xfrm>
                                  <a:off x="5" y="5"/>
                                  <a:ext cx="3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55"/>
                              <wps:cNvCnPr/>
                              <wps:spPr bwMode="auto">
                                <a:xfrm>
                                  <a:off x="10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54"/>
                              <wps:cNvCnPr/>
                              <wps:spPr bwMode="auto">
                                <a:xfrm>
                                  <a:off x="20" y="15"/>
                                  <a:ext cx="0" cy="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53"/>
                              <wps:cNvCnPr/>
                              <wps:spPr bwMode="auto">
                                <a:xfrm>
                                  <a:off x="15" y="15"/>
                                  <a:ext cx="36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" o:spid="_x0000_s1026" style="width:183.35pt;height:23.15pt;mso-position-horizontal-relative:char;mso-position-vertical-relative:line" coordsize="3667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">
                      <v:line id="Line 56" o:spid="_x0000_s1027" style="position:absolute;visibility:visible;mso-wrap-style:square" from="5,5" to="36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etbcMAAADbAAAADwAAAGRycy9kb3ducmV2LnhtbESPT2vCQBTE7wW/w/IKvekm1oqkriK2&#10;EnsQ4r/7I/uahGbfhuxq4rd3BaHHYWZ+w8yXvanFlVpXWVYQjyIQxLnVFRcKTsfNcAbCeWSNtWVS&#10;cCMHy8XgZY6Jth3v6XrwhQgQdgkqKL1vEildXpJBN7INcfB+bWvQB9kWUrfYBbip5TiKptJgxWGh&#10;xIbWJeV/h4tR8ON83E+yOHPfdN7ddJo23Veq1Ntrv/oE4an3/+Fne6sVfLzD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nrW3DAAAA2wAAAA8AAAAAAAAAAAAA&#10;AAAAoQIAAGRycy9kb3ducmV2LnhtbFBLBQYAAAAABAAEAPkAAACRAwAAAAA=&#10;" strokecolor="gray" strokeweight=".5pt"/>
                      <v:line id="Line 55" o:spid="_x0000_s1028" style="position:absolute;visibility:visible;mso-wrap-style:square" from="10,5" to="10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41GcQAAADbAAAADwAAAGRycy9kb3ducmV2LnhtbESPT2vCQBTE7wW/w/IEb80mxRZJXUWs&#10;kvZQ0LS9P7LPJJh9G7Jr/nz7bqHgcZiZ3zDr7Wga0VPnassKkigGQVxYXXOp4Pvr+LgC4TyyxsYy&#10;KZjIwXYze1hjqu3AZ+pzX4oAYZeigsr7NpXSFRUZdJFtiYN3sZ1BH2RXSt3hEOCmkU9x/CIN1hwW&#10;KmxpX1FxzW9GwYfzybg8JSd3oJ/PSWdZO7xlSi3m4+4VhKfR38P/7Xet4Hk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jUZxAAAANsAAAAPAAAAAAAAAAAA&#10;AAAAAKECAABkcnMvZG93bnJldi54bWxQSwUGAAAAAAQABAD5AAAAkgMAAAAA&#10;" strokecolor="gray" strokeweight=".5pt"/>
                      <v:line id="Line 54" o:spid="_x0000_s1029" style="position:absolute;visibility:visible;mso-wrap-style:square" from="20,15" to="20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h0+MQAAADbAAAADwAAAGRycy9kb3ducmV2LnhtbESPQWvCQBSE74L/YXmCN7NRSCnRVYqg&#10;tAcLmiB4e82+JqG7b0N21fjv3UKhx2FmvmFWm8EacaPet44VzJMUBHHldMu1grLYzV5B+ICs0Tgm&#10;BQ/ysFmPRyvMtbvzkW6nUIsIYZ+jgiaELpfSVw1Z9InriKP37XqLIcq+lrrHe4RbIxdp+iItthwX&#10;Guxo21D1c7paBW6xP7vjQc+vhr62WflRfF6oUGo6Gd6WIAIN4T/8137XCrIMfr/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aHT4xAAAANsAAAAPAAAAAAAAAAAA&#10;AAAAAKECAABkcnMvZG93bnJldi54bWxQSwUGAAAAAAQABAD5AAAAkgMAAAAA&#10;" strokecolor="#404040" strokeweight=".5pt"/>
                      <v:line id="Line 53" o:spid="_x0000_s1030" style="position:absolute;visibility:visible;mso-wrap-style:square" from="15,15" to="365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rqj8EAAADbAAAADwAAAGRycy9kb3ducmV2LnhtbESPQavCMBCE74L/IazgTVMFRapRRPDx&#10;PChoRfC2NmtbbDaliVr/vREEj8PMfMPMFo0pxYNqV1hWMOhHIIhTqwvOFByTdW8CwnlkjaVlUvAi&#10;B4t5uzXDWNsn7+lx8JkIEHYxKsi9r2IpXZqTQde3FXHwrrY26IOsM6lrfAa4KeUwisbSYMFhIceK&#10;Vjmlt8PdKLDDv5Pdb/XgXtJlNTpukt2ZEqW6nWY5BeGp8b/wt/2vFYzG8PkSfoCc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uuqPwQAAANsAAAAPAAAAAAAAAAAAAAAA&#10;AKECAABkcnMvZG93bnJldi54bWxQSwUGAAAAAAQABAD5AAAAjwMAAAAA&#10;" strokecolor="#40404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61" w:type="dxa"/>
            <w:tcBorders>
              <w:top w:val="double" w:sz="10" w:space="0" w:color="D3D0C7"/>
              <w:left w:val="double" w:sz="10" w:space="0" w:color="000000"/>
              <w:bottom w:val="double" w:sz="10" w:space="0" w:color="000000"/>
              <w:right w:val="single" w:sz="4" w:space="0" w:color="auto"/>
            </w:tcBorders>
            <w:shd w:val="clear" w:color="auto" w:fill="auto"/>
          </w:tcPr>
          <w:p w:rsidR="0085524B" w:rsidRPr="004A6628" w:rsidRDefault="00F80687" w:rsidP="004A6628">
            <w:pPr>
              <w:pStyle w:val="TableParagraph"/>
              <w:ind w:left="30" w:right="-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VE" w:eastAsia="es-VE"/>
              </w:rPr>
              <mc:AlternateContent>
                <mc:Choice Requires="wpg">
                  <w:drawing>
                    <wp:inline distT="0" distB="0" distL="0" distR="0" wp14:anchorId="2F26D5FF" wp14:editId="7FEC55F9">
                      <wp:extent cx="1290320" cy="294005"/>
                      <wp:effectExtent l="7620" t="10160" r="6985" b="1016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0320" cy="294005"/>
                                <a:chOff x="0" y="0"/>
                                <a:chExt cx="2032" cy="463"/>
                              </a:xfrm>
                            </wpg:grpSpPr>
                            <wps:wsp>
                              <wps:cNvPr id="48" name="Line 51"/>
                              <wps:cNvCnPr/>
                              <wps:spPr bwMode="auto">
                                <a:xfrm>
                                  <a:off x="5" y="5"/>
                                  <a:ext cx="20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50"/>
                              <wps:cNvCnPr/>
                              <wps:spPr bwMode="auto">
                                <a:xfrm>
                                  <a:off x="10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49"/>
                              <wps:cNvCnPr/>
                              <wps:spPr bwMode="auto">
                                <a:xfrm>
                                  <a:off x="20" y="15"/>
                                  <a:ext cx="0" cy="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48"/>
                              <wps:cNvCnPr/>
                              <wps:spPr bwMode="auto">
                                <a:xfrm>
                                  <a:off x="15" y="15"/>
                                  <a:ext cx="2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" o:spid="_x0000_s1026" style="width:101.6pt;height:23.15pt;mso-position-horizontal-relative:char;mso-position-vertical-relative:line" coordsize="2032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">
                      <v:line id="Line 51" o:spid="_x0000_s1027" style="position:absolute;visibility:visible;mso-wrap-style:square" from="5,5" to="20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qpwb8AAADbAAAADwAAAGRycy9kb3ducmV2LnhtbERPy4rCMBTdD/gP4QruxrQiw1CNRXzQ&#10;mYXgc39prm2xuSlNbOvfTxbCLA/nvUwHU4uOWldZVhBPIxDEudUVFwqul/3nNwjnkTXWlknBixyk&#10;q9HHEhNtez5Rd/aFCCHsElRQet8kUrq8JINuahviwN1ta9AH2BZSt9iHcFPLWRR9SYMVh4YSG9qU&#10;lD/OT6Pg1/l4mB/jo9vR7fDSWdb020ypyXhYL0B4Gvy/+O3+0QrmYWz4En6AX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lqpwb8AAADbAAAADwAAAAAAAAAAAAAAAACh&#10;AgAAZHJzL2Rvd25yZXYueG1sUEsFBgAAAAAEAAQA+QAAAI0DAAAAAA==&#10;" strokecolor="gray" strokeweight=".5pt"/>
                      <v:line id="Line 50" o:spid="_x0000_s1028" style="position:absolute;visibility:visible;mso-wrap-style:square" from="10,5" to="10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YMWsQAAADbAAAADwAAAGRycy9kb3ducmV2LnhtbESPT2vCQBTE7wW/w/IEb80mRUpNXUWs&#10;kvZQ0LS9P7LPJJh9G7Jr/nz7bqHgcZiZ3zDr7Wga0VPnassKkigGQVxYXXOp4Pvr+PgCwnlkjY1l&#10;UjCRg+1m9rDGVNuBz9TnvhQBwi5FBZX3bSqlKyoy6CLbEgfvYjuDPsiulLrDIcBNI5/i+FkarDks&#10;VNjSvqLimt+Mgg/nk3F5Sk7uQD+fk86ydnjLlFrMx90rCE+jv4f/2+9awXIF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FgxaxAAAANsAAAAPAAAAAAAAAAAA&#10;AAAAAKECAABkcnMvZG93bnJldi54bWxQSwUGAAAAAAQABAD5AAAAkgMAAAAA&#10;" strokecolor="gray" strokeweight=".5pt"/>
                      <v:line id="Line 49" o:spid="_x0000_s1029" style="position:absolute;visibility:visible;mso-wrap-style:square" from="20,15" to="20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/XYL0AAADbAAAADwAAAGRycy9kb3ducmV2LnhtbERPTwsBQRS/K99hesqNWYq0DEkRB4qV&#10;cnt2nt3NzpttZ7C+vTkox1+//7NFY0rxotoVlhUM+hEI4tTqgjMF52Tdm4BwHlljaZkUfMjBYt5u&#10;zTDW9s1Hep18JkIIuxgV5N5XsZQuzcmg69uKOHB3Wxv0AdaZ1DW+Q7gp5TCKxtJgwaEhx4pWOaWP&#10;09MosMPNxR73evAs6bYanXfJ4UqJUt1Os5yC8NT4v/jn3moFo7A+fAk/QM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If12C9AAAA2wAAAA8AAAAAAAAAAAAAAAAAoQIA&#10;AGRycy9kb3ducmV2LnhtbFBLBQYAAAAABAAEAPkAAACLAwAAAAA=&#10;" strokecolor="#404040" strokeweight=".5pt"/>
                      <v:line id="Line 48" o:spid="_x0000_s1030" style="position:absolute;visibility:visible;mso-wrap-style:square" from="15,15" to="2017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Ny+8QAAADbAAAADwAAAGRycy9kb3ducmV2LnhtbESPQWvCQBSE7wX/w/KE3uomQopEVxGh&#10;pT20ECOCt2f2mQSzb0N2TdJ/3xUEj8PMfMOsNqNpRE+dqy0riGcRCOLC6ppLBYf8420BwnlkjY1l&#10;UvBHDjbrycsKU20Hzqjf+1IECLsUFVTet6mUrqjIoJvZljh4F9sZ9EF2pdQdDgFuGjmPondpsOaw&#10;UGFLu4qK6/5mFNj559FmPzq+NXTeJYfv/PdEuVKv03G7BOFp9M/wo/2lFSQx3L+E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U3L7xAAAANsAAAAPAAAAAAAAAAAA&#10;AAAAAKECAABkcnMvZG93bnJldi54bWxQSwUGAAAAAAQABAD5AAAAkgMAAAAA&#10;" strokecolor="#404040" strokeweight=".5pt"/>
                      <w10:anchorlock/>
                    </v:group>
                  </w:pict>
                </mc:Fallback>
              </mc:AlternateContent>
            </w:r>
          </w:p>
        </w:tc>
      </w:tr>
      <w:tr w:rsidR="0085524B" w:rsidTr="00F80687">
        <w:trPr>
          <w:trHeight w:hRule="exact" w:val="288"/>
        </w:trPr>
        <w:tc>
          <w:tcPr>
            <w:tcW w:w="4500" w:type="dxa"/>
            <w:gridSpan w:val="9"/>
            <w:tcBorders>
              <w:left w:val="single" w:sz="4" w:space="0" w:color="auto"/>
            </w:tcBorders>
            <w:shd w:val="clear" w:color="auto" w:fill="CCFFCC"/>
          </w:tcPr>
          <w:p w:rsidR="0085524B" w:rsidRPr="004A6628" w:rsidRDefault="002F202A" w:rsidP="004A6628">
            <w:pPr>
              <w:pStyle w:val="TableParagraph"/>
              <w:spacing w:line="207" w:lineRule="exact"/>
              <w:ind w:left="907"/>
              <w:rPr>
                <w:b/>
                <w:sz w:val="18"/>
              </w:rPr>
            </w:pPr>
            <w:r w:rsidRPr="004A6628">
              <w:rPr>
                <w:b/>
                <w:w w:val="110"/>
                <w:sz w:val="18"/>
              </w:rPr>
              <w:t>HISTORIA ASISTENCIAL - CARGOS</w:t>
            </w:r>
          </w:p>
        </w:tc>
        <w:tc>
          <w:tcPr>
            <w:tcW w:w="3780" w:type="dxa"/>
            <w:gridSpan w:val="7"/>
            <w:tcBorders>
              <w:top w:val="double" w:sz="10" w:space="0" w:color="000000"/>
            </w:tcBorders>
            <w:shd w:val="clear" w:color="auto" w:fill="CCFFCC"/>
          </w:tcPr>
          <w:p w:rsidR="0085524B" w:rsidRPr="004A6628" w:rsidRDefault="002F202A" w:rsidP="004A6628">
            <w:pPr>
              <w:pStyle w:val="TableParagraph"/>
              <w:spacing w:line="176" w:lineRule="exact"/>
              <w:ind w:left="1326" w:right="1326"/>
              <w:jc w:val="center"/>
              <w:rPr>
                <w:b/>
                <w:sz w:val="18"/>
              </w:rPr>
            </w:pPr>
            <w:r w:rsidRPr="004A6628">
              <w:rPr>
                <w:b/>
                <w:w w:val="110"/>
                <w:sz w:val="18"/>
              </w:rPr>
              <w:t>INSTITUCI</w:t>
            </w:r>
            <w:r w:rsidR="004A6628" w:rsidRPr="004A6628">
              <w:rPr>
                <w:b/>
                <w:w w:val="110"/>
                <w:sz w:val="18"/>
              </w:rPr>
              <w:t>Ó</w:t>
            </w:r>
            <w:r w:rsidRPr="004A6628">
              <w:rPr>
                <w:b/>
                <w:w w:val="110"/>
                <w:sz w:val="18"/>
              </w:rPr>
              <w:t>N</w:t>
            </w:r>
          </w:p>
        </w:tc>
        <w:tc>
          <w:tcPr>
            <w:tcW w:w="2161" w:type="dxa"/>
            <w:tcBorders>
              <w:top w:val="double" w:sz="10" w:space="0" w:color="000000"/>
              <w:right w:val="single" w:sz="4" w:space="0" w:color="auto"/>
            </w:tcBorders>
            <w:shd w:val="clear" w:color="auto" w:fill="CCFFCC"/>
          </w:tcPr>
          <w:p w:rsidR="0085524B" w:rsidRPr="004A6628" w:rsidRDefault="002F202A" w:rsidP="004A6628">
            <w:pPr>
              <w:pStyle w:val="TableParagraph"/>
              <w:spacing w:line="176" w:lineRule="exact"/>
              <w:ind w:left="356"/>
              <w:rPr>
                <w:b/>
                <w:sz w:val="18"/>
              </w:rPr>
            </w:pPr>
            <w:r w:rsidRPr="004A6628">
              <w:rPr>
                <w:b/>
                <w:w w:val="110"/>
                <w:sz w:val="18"/>
              </w:rPr>
              <w:t>FECHA DE GRADO</w:t>
            </w:r>
          </w:p>
        </w:tc>
      </w:tr>
      <w:tr w:rsidR="00460C3F" w:rsidTr="00F80687">
        <w:trPr>
          <w:trHeight w:hRule="exact" w:val="576"/>
        </w:trPr>
        <w:tc>
          <w:tcPr>
            <w:tcW w:w="4500" w:type="dxa"/>
            <w:gridSpan w:val="9"/>
            <w:tcBorders>
              <w:left w:val="single" w:sz="4" w:space="0" w:color="auto"/>
              <w:bottom w:val="double" w:sz="10" w:space="0" w:color="D3D0C7"/>
              <w:right w:val="double" w:sz="10" w:space="0" w:color="D3D0C7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 w:rsidR="0085524B" w:rsidRPr="004A6628" w:rsidRDefault="00F80687" w:rsidP="004A6628">
            <w:pPr>
              <w:pStyle w:val="TableParagraph"/>
              <w:ind w:left="46" w:right="-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VE" w:eastAsia="es-VE"/>
              </w:rPr>
              <mc:AlternateContent>
                <mc:Choice Requires="wpg">
                  <w:drawing>
                    <wp:inline distT="0" distB="0" distL="0" distR="0" wp14:anchorId="28AB3675" wp14:editId="4B54E9DD">
                      <wp:extent cx="2785745" cy="294005"/>
                      <wp:effectExtent l="6985" t="8255" r="7620" b="254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5745" cy="294005"/>
                                <a:chOff x="0" y="0"/>
                                <a:chExt cx="4387" cy="463"/>
                              </a:xfrm>
                            </wpg:grpSpPr>
                            <wps:wsp>
                              <wps:cNvPr id="43" name="Line 46"/>
                              <wps:cNvCnPr/>
                              <wps:spPr bwMode="auto">
                                <a:xfrm>
                                  <a:off x="5" y="5"/>
                                  <a:ext cx="43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5"/>
                              <wps:cNvCnPr/>
                              <wps:spPr bwMode="auto">
                                <a:xfrm>
                                  <a:off x="10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44"/>
                              <wps:cNvCnPr/>
                              <wps:spPr bwMode="auto">
                                <a:xfrm>
                                  <a:off x="20" y="15"/>
                                  <a:ext cx="0" cy="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3"/>
                              <wps:cNvCnPr/>
                              <wps:spPr bwMode="auto">
                                <a:xfrm>
                                  <a:off x="15" y="15"/>
                                  <a:ext cx="43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s1026" style="width:219.35pt;height:23.15pt;mso-position-horizontal-relative:char;mso-position-vertical-relative:line" coordsize="4387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">
                      <v:line id="Line 46" o:spid="_x0000_s1027" style="position:absolute;visibility:visible;mso-wrap-style:square" from="5,5" to="438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47sMIAAADbAAAADwAAAGRycy9kb3ducmV2LnhtbESPT4vCMBTE74LfITxhb5pWRaRrFPEP&#10;3T0I6u7eH82zLTYvpYm2fvuNIHgcZuY3zGLVmUrcqXGlZQXxKAJBnFldcq7g92c/nINwHlljZZkU&#10;PMjBatnvLTDRtuUT3c8+FwHCLkEFhfd1IqXLCjLoRrYmDt7FNgZ9kE0udYNtgJtKjqNoJg2WHBYK&#10;rGlTUHY934yCb+fjbnqMj25Hf4eHTtO63aZKfQy69ScIT51/h1/tL61gOoH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47sMIAAADbAAAADwAAAAAAAAAAAAAA&#10;AAChAgAAZHJzL2Rvd25yZXYueG1sUEsFBgAAAAAEAAQA+QAAAJADAAAAAA==&#10;" strokecolor="gray" strokeweight=".5pt"/>
                      <v:line id="Line 45" o:spid="_x0000_s1028" style="position:absolute;visibility:visible;mso-wrap-style:square" from="10,5" to="10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ejxMIAAADbAAAADwAAAGRycy9kb3ducmV2LnhtbESPQYvCMBSE7wv+h/AEb2vapchSjSK6&#10;Uj0Irqv3R/Nsi81LaaKt/94Iwh6HmfmGmS16U4s7ta6yrCAeRyCIc6srLhSc/jaf3yCcR9ZYWyYF&#10;D3KwmA8+Zphq2/Ev3Y++EAHCLkUFpfdNKqXLSzLoxrYhDt7FtgZ9kG0hdYtdgJtafkXRRBqsOCyU&#10;2NCqpPx6vBkFO+fjPjnEB/dD5/1DZ1nTrTOlRsN+OQXhqff/4Xd7qxUkCby+hB8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ejxMIAAADbAAAADwAAAAAAAAAAAAAA&#10;AAChAgAAZHJzL2Rvd25yZXYueG1sUEsFBgAAAAAEAAQA+QAAAJADAAAAAA==&#10;" strokecolor="gray" strokeweight=".5pt"/>
                      <v:line id="Line 44" o:spid="_x0000_s1029" style="position:absolute;visibility:visible;mso-wrap-style:square" from="20,15" to="20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HiJcQAAADbAAAADwAAAGRycy9kb3ducmV2LnhtbESPQWvCQBSE7wX/w/IEb3WToKVEV5GA&#10;pT1U0Ijg7Zl9JsHs25DdaPrvu0Khx2FmvmGW68E04k6dqy0riKcRCOLC6ppLBcd8+/oOwnlkjY1l&#10;UvBDDtar0csSU20fvKf7wZciQNilqKDyvk2ldEVFBt3UtsTBu9rOoA+yK6Xu8BHgppFJFL1JgzWH&#10;hQpbyioqbofeKLDJx8nuv3XcN3TJ5sevfHemXKnJeNgsQHga/H/4r/2pFczm8Pw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seIlxAAAANsAAAAPAAAAAAAAAAAA&#10;AAAAAKECAABkcnMvZG93bnJldi54bWxQSwUGAAAAAAQABAD5AAAAkgMAAAAA&#10;" strokecolor="#404040" strokeweight=".5pt"/>
                      <v:line id="Line 43" o:spid="_x0000_s1030" style="position:absolute;visibility:visible;mso-wrap-style:square" from="15,15" to="437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N8UsQAAADbAAAADwAAAGRycy9kb3ducmV2LnhtbESPQWvCQBSE74X+h+UJvdWNUkViNiJC&#10;xR4UTKTQ2zP7moRm34bsatJ/7wqCx2FmvmGS1WAacaXO1ZYVTMYRCOLC6ppLBaf8830BwnlkjY1l&#10;UvBPDlbp60uCsbY9H+ma+VIECLsYFVTet7GUrqjIoBvbljh4v7Yz6IPsSqk77APcNHIaRXNpsOaw&#10;UGFLm4qKv+xiFNjp9tse93pyaei8mZ2+8sMP5Uq9jYb1EoSnwT/Dj/ZOK/iYw/1L+AEy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Y3xSxAAAANsAAAAPAAAAAAAAAAAA&#10;AAAAAKECAABkcnMvZG93bnJldi54bWxQSwUGAAAAAAQABAD5AAAAkgMAAAAA&#10;" strokecolor="#40404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0" w:type="dxa"/>
            <w:gridSpan w:val="7"/>
            <w:tcBorders>
              <w:left w:val="double" w:sz="10" w:space="0" w:color="D3D0C7"/>
              <w:bottom w:val="double" w:sz="10" w:space="0" w:color="D3D0C7"/>
              <w:right w:val="double" w:sz="10" w:space="0" w:color="000000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 w:rsidR="0085524B" w:rsidRPr="004A6628" w:rsidRDefault="00F80687" w:rsidP="004A6628">
            <w:pPr>
              <w:pStyle w:val="TableParagraph"/>
              <w:ind w:left="15" w:right="-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VE" w:eastAsia="es-VE"/>
              </w:rPr>
              <mc:AlternateContent>
                <mc:Choice Requires="wpg">
                  <w:drawing>
                    <wp:inline distT="0" distB="0" distL="0" distR="0" wp14:anchorId="139CA871" wp14:editId="7BF6B2C4">
                      <wp:extent cx="2328545" cy="294005"/>
                      <wp:effectExtent l="7620" t="8255" r="6985" b="254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8545" cy="294005"/>
                                <a:chOff x="0" y="0"/>
                                <a:chExt cx="3667" cy="463"/>
                              </a:xfrm>
                            </wpg:grpSpPr>
                            <wps:wsp>
                              <wps:cNvPr id="38" name="Line 41"/>
                              <wps:cNvCnPr/>
                              <wps:spPr bwMode="auto">
                                <a:xfrm>
                                  <a:off x="5" y="5"/>
                                  <a:ext cx="3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40"/>
                              <wps:cNvCnPr/>
                              <wps:spPr bwMode="auto">
                                <a:xfrm>
                                  <a:off x="10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39"/>
                              <wps:cNvCnPr/>
                              <wps:spPr bwMode="auto">
                                <a:xfrm>
                                  <a:off x="20" y="15"/>
                                  <a:ext cx="0" cy="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38"/>
                              <wps:cNvCnPr/>
                              <wps:spPr bwMode="auto">
                                <a:xfrm>
                                  <a:off x="15" y="15"/>
                                  <a:ext cx="36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s1026" style="width:183.35pt;height:23.15pt;mso-position-horizontal-relative:char;mso-position-vertical-relative:line" coordsize="3667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">
                      <v:line id="Line 41" o:spid="_x0000_s1027" style="position:absolute;visibility:visible;mso-wrap-style:square" from="5,5" to="36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zavL8AAADbAAAADwAAAGRycy9kb3ducmV2LnhtbERPy4rCMBTdD/gP4QruxrQqg1SjiA+q&#10;iwGf+0tzbYvNTWmirX9vFgOzPJz3fNmZSryocaVlBfEwAkGcWV1yruB62X1PQTiPrLGyTAre5GC5&#10;6H3NMdG25RO9zj4XIYRdggoK7+tESpcVZNANbU0cuLttDPoAm1zqBtsQbio5iqIfabDk0FBgTeuC&#10;ssf5aRQcnI+7yTE+ui3dft86Tet2kyo16HerGQhPnf8X/7n3WsE4jA1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lzavL8AAADbAAAADwAAAAAAAAAAAAAAAACh&#10;AgAAZHJzL2Rvd25yZXYueG1sUEsFBgAAAAAEAAQA+QAAAI0DAAAAAA==&#10;" strokecolor="gray" strokeweight=".5pt"/>
                      <v:line id="Line 40" o:spid="_x0000_s1028" style="position:absolute;visibility:visible;mso-wrap-style:square" from="10,5" to="10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B/J8MAAADbAAAADwAAAGRycy9kb3ducmV2LnhtbESPT2vCQBTE7wW/w/IKvekmVoqmriK2&#10;EnsQ4r/7I/uahGbfhuxq4rd3BaHHYWZ+w8yXvanFlVpXWVYQjyIQxLnVFRcKTsfNcArCeWSNtWVS&#10;cCMHy8XgZY6Jth3v6XrwhQgQdgkqKL1vEildXpJBN7INcfB+bWvQB9kWUrfYBbip5TiKPqTBisNC&#10;iQ2tS8r/Dhej4Mf5uJ9kcea+6by76TRtuq9UqbfXfvUJwlPv/8PP9lYreJ/B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QfyfDAAAA2wAAAA8AAAAAAAAAAAAA&#10;AAAAoQIAAGRycy9kb3ducmV2LnhtbFBLBQYAAAAABAAEAPkAAACRAwAAAAA=&#10;" strokecolor="gray" strokeweight=".5pt"/>
                      <v:line id="Line 39" o:spid="_x0000_s1029" style="position:absolute;visibility:visible;mso-wrap-style:square" from="20,15" to="20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ZBvcEAAADbAAAADwAAAGRycy9kb3ducmV2LnhtbERPTWvCQBC9F/oflil4q5uISkldgwgt&#10;eqiQRAq9jdkxCWZnQ3Y16b93D4LHx/tepaNpxY1611hWEE8jEMSl1Q1XCo7F1/sHCOeRNbaWScE/&#10;OUjXry8rTLQdOKNb7isRQtglqKD2vkukdGVNBt3UdsSBO9veoA+wr6TucQjhppWzKFpKgw2Hhho7&#10;2tZUXvKrUWBn3782+9HxtaXTdnHcF4c/KpSavI2bTxCeRv8UP9w7rWAe1ocv4Qf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xkG9wQAAANsAAAAPAAAAAAAAAAAAAAAA&#10;AKECAABkcnMvZG93bnJldi54bWxQSwUGAAAAAAQABAD5AAAAjwMAAAAA&#10;" strokecolor="#404040" strokeweight=".5pt"/>
                      <v:line id="Line 38" o:spid="_x0000_s1030" style="position:absolute;visibility:visible;mso-wrap-style:square" from="15,15" to="365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rkJsUAAADbAAAADwAAAGRycy9kb3ducmV2LnhtbESPT2vCQBTE74V+h+UVequbSBWJrlKE&#10;lvbQQkwQvD2zzyQ0+zZkN3/67d2C4HGYmd8wm91kGjFQ52rLCuJZBIK4sLrmUkGevb+sQDiPrLGx&#10;TAr+yMFu+/iwwUTbkVMaDr4UAcIuQQWV920ipSsqMuhmtiUO3sV2Bn2QXSl1h2OAm0bOo2gpDdYc&#10;FipsaV9R8XvojQI7/zja9FvHfUPn/SL/yn5OlCn1/DS9rUF4mvw9fGt/agWvMfx/CT9Ab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rkJsUAAADbAAAADwAAAAAAAAAA&#10;AAAAAAChAgAAZHJzL2Rvd25yZXYueG1sUEsFBgAAAAAEAAQA+QAAAJMDAAAAAA==&#10;" strokecolor="#40404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61" w:type="dxa"/>
            <w:tcBorders>
              <w:left w:val="double" w:sz="10" w:space="0" w:color="000000"/>
              <w:bottom w:val="double" w:sz="10" w:space="0" w:color="D3D0C7"/>
              <w:right w:val="single" w:sz="4" w:space="0" w:color="auto"/>
            </w:tcBorders>
            <w:shd w:val="clear" w:color="auto" w:fill="auto"/>
          </w:tcPr>
          <w:p w:rsidR="0085524B" w:rsidRPr="004A6628" w:rsidRDefault="0085524B" w:rsidP="004A6628"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 w:rsidR="0085524B" w:rsidRPr="004A6628" w:rsidRDefault="00F80687" w:rsidP="004A6628">
            <w:pPr>
              <w:pStyle w:val="TableParagraph"/>
              <w:ind w:left="30" w:right="-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VE" w:eastAsia="es-VE"/>
              </w:rPr>
              <mc:AlternateContent>
                <mc:Choice Requires="wpg">
                  <w:drawing>
                    <wp:inline distT="0" distB="0" distL="0" distR="0" wp14:anchorId="4235007D" wp14:editId="06609BD9">
                      <wp:extent cx="1290320" cy="294005"/>
                      <wp:effectExtent l="7620" t="6985" r="6985" b="381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0320" cy="294005"/>
                                <a:chOff x="0" y="0"/>
                                <a:chExt cx="2032" cy="463"/>
                              </a:xfrm>
                            </wpg:grpSpPr>
                            <wps:wsp>
                              <wps:cNvPr id="33" name="Line 36"/>
                              <wps:cNvCnPr/>
                              <wps:spPr bwMode="auto">
                                <a:xfrm>
                                  <a:off x="5" y="5"/>
                                  <a:ext cx="20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5"/>
                              <wps:cNvCnPr/>
                              <wps:spPr bwMode="auto">
                                <a:xfrm>
                                  <a:off x="10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34"/>
                              <wps:cNvCnPr/>
                              <wps:spPr bwMode="auto">
                                <a:xfrm>
                                  <a:off x="20" y="15"/>
                                  <a:ext cx="0" cy="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3"/>
                              <wps:cNvCnPr/>
                              <wps:spPr bwMode="auto">
                                <a:xfrm>
                                  <a:off x="15" y="15"/>
                                  <a:ext cx="2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1026" style="width:101.6pt;height:23.15pt;mso-position-horizontal-relative:char;mso-position-vertical-relative:line" coordsize="2032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">
                      <v:line id="Line 36" o:spid="_x0000_s1027" style="position:absolute;visibility:visible;mso-wrap-style:square" from="5,5" to="20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hIzcQAAADbAAAADwAAAGRycy9kb3ducmV2LnhtbESPT2vCQBTE7wW/w/IEb80mtRRJXUWs&#10;kvZQ0LS9P7LPJJh9G7Jr/nz7bqHgcZiZ3zDr7Wga0VPnassKkigGQVxYXXOp4Pvr+LgC4TyyxsYy&#10;KZjIwXYze1hjqu3AZ+pzX4oAYZeigsr7NpXSFRUZdJFtiYN3sZ1BH2RXSt3hEOCmkU9x/CIN1hwW&#10;KmxpX1FxzW9GwYfzyfh8Sk7uQD+fk86ydnjLlFrMx90rCE+jv4f/2+9awXI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+EjNxAAAANsAAAAPAAAAAAAAAAAA&#10;AAAAAKECAABkcnMvZG93bnJldi54bWxQSwUGAAAAAAQABAD5AAAAkgMAAAAA&#10;" strokecolor="gray" strokeweight=".5pt"/>
                      <v:line id="Line 35" o:spid="_x0000_s1028" style="position:absolute;visibility:visible;mso-wrap-style:square" from="10,5" to="10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HQucIAAADbAAAADwAAAGRycy9kb3ducmV2LnhtbESPT4vCMBTE74LfITxhb5pWRaRrFPEP&#10;3T0I6u7eH82zLTYvpYm2fvuNIHgcZuY3zGLVmUrcqXGlZQXxKAJBnFldcq7g92c/nINwHlljZZkU&#10;PMjBatnvLTDRtuUT3c8+FwHCLkEFhfd1IqXLCjLoRrYmDt7FNgZ9kE0udYNtgJtKjqNoJg2WHBYK&#10;rGlTUHY934yCb+fjbnqMj25Hf4eHTtO63aZKfQy69ScIT51/h1/tL61gMoX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HQucIAAADbAAAADwAAAAAAAAAAAAAA&#10;AAChAgAAZHJzL2Rvd25yZXYueG1sUEsFBgAAAAAEAAQA+QAAAJADAAAAAA==&#10;" strokecolor="gray" strokeweight=".5pt"/>
                      <v:line id="Line 34" o:spid="_x0000_s1029" style="position:absolute;visibility:visible;mso-wrap-style:square" from="20,15" to="20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eRWMQAAADbAAAADwAAAGRycy9kb3ducmV2LnhtbESPQWvCQBSE7wX/w/IEb3WTiKVEV5GA&#10;pT1U0Ijg7Zl9JsHs25DdaPrvu0Khx2FmvmGW68E04k6dqy0riKcRCOLC6ppLBcd8+/oOwnlkjY1l&#10;UvBDDtar0csSU20fvKf7wZciQNilqKDyvk2ldEVFBt3UtsTBu9rOoA+yK6Xu8BHgppFJFL1JgzWH&#10;hQpbyioqbofeKLDJx8nuv3XcN3TJ5sevfHemXKnJeNgsQHga/H/4r/2pFczm8Pw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t5FYxAAAANsAAAAPAAAAAAAAAAAA&#10;AAAAAKECAABkcnMvZG93bnJldi54bWxQSwUGAAAAAAQABAD5AAAAkgMAAAAA&#10;" strokecolor="#404040" strokeweight=".5pt"/>
                      <v:line id="Line 33" o:spid="_x0000_s1030" style="position:absolute;visibility:visible;mso-wrap-style:square" from="15,15" to="2017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UPL8QAAADbAAAADwAAAGRycy9kb3ducmV2LnhtbESPQWvCQBSE74X+h+UJvdWNFkViNiJC&#10;xR4UTKTQ2zP7moRm34bsatJ/7wqCx2FmvmGS1WAacaXO1ZYVTMYRCOLC6ppLBaf8830BwnlkjY1l&#10;UvBPDlbp60uCsbY9H+ma+VIECLsYFVTet7GUrqjIoBvbljh4v7Yz6IPsSqk77APcNHIaRXNpsOaw&#10;UGFLm4qKv+xiFNjp9tse93pyaei8mZ2+8sMP5Uq9jYb1EoSnwT/Dj/ZOK/iYw/1L+AEy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ZQ8vxAAAANsAAAAPAAAAAAAAAAAA&#10;AAAAAKECAABkcnMvZG93bnJldi54bWxQSwUGAAAAAAQABAD5AAAAkgMAAAAA&#10;" strokecolor="#404040" strokeweight=".5pt"/>
                      <w10:anchorlock/>
                    </v:group>
                  </w:pict>
                </mc:Fallback>
              </mc:AlternateContent>
            </w:r>
          </w:p>
        </w:tc>
      </w:tr>
      <w:tr w:rsidR="00460C3F" w:rsidTr="00F80687">
        <w:trPr>
          <w:trHeight w:hRule="exact" w:val="576"/>
        </w:trPr>
        <w:tc>
          <w:tcPr>
            <w:tcW w:w="4500" w:type="dxa"/>
            <w:gridSpan w:val="9"/>
            <w:tcBorders>
              <w:top w:val="double" w:sz="10" w:space="0" w:color="D3D0C7"/>
              <w:left w:val="single" w:sz="4" w:space="0" w:color="auto"/>
              <w:bottom w:val="double" w:sz="10" w:space="0" w:color="D3D0C7"/>
              <w:right w:val="double" w:sz="10" w:space="0" w:color="D3D0C7"/>
            </w:tcBorders>
            <w:shd w:val="clear" w:color="auto" w:fill="auto"/>
          </w:tcPr>
          <w:p w:rsidR="0085524B" w:rsidRPr="004A6628" w:rsidRDefault="00F80687" w:rsidP="004A6628">
            <w:pPr>
              <w:pStyle w:val="TableParagraph"/>
              <w:ind w:left="46" w:right="-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VE" w:eastAsia="es-VE"/>
              </w:rPr>
              <mc:AlternateContent>
                <mc:Choice Requires="wpg">
                  <w:drawing>
                    <wp:inline distT="0" distB="0" distL="0" distR="0" wp14:anchorId="43477E8B" wp14:editId="28CE6281">
                      <wp:extent cx="2785745" cy="294005"/>
                      <wp:effectExtent l="6985" t="10160" r="7620" b="1016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5745" cy="294005"/>
                                <a:chOff x="0" y="0"/>
                                <a:chExt cx="4387" cy="463"/>
                              </a:xfrm>
                            </wpg:grpSpPr>
                            <wps:wsp>
                              <wps:cNvPr id="28" name="Line 31"/>
                              <wps:cNvCnPr/>
                              <wps:spPr bwMode="auto">
                                <a:xfrm>
                                  <a:off x="5" y="5"/>
                                  <a:ext cx="43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0"/>
                              <wps:cNvCnPr/>
                              <wps:spPr bwMode="auto">
                                <a:xfrm>
                                  <a:off x="10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9"/>
                              <wps:cNvCnPr/>
                              <wps:spPr bwMode="auto">
                                <a:xfrm>
                                  <a:off x="20" y="15"/>
                                  <a:ext cx="0" cy="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8"/>
                              <wps:cNvCnPr/>
                              <wps:spPr bwMode="auto">
                                <a:xfrm>
                                  <a:off x="15" y="15"/>
                                  <a:ext cx="43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style="width:219.35pt;height:23.15pt;mso-position-horizontal-relative:char;mso-position-vertical-relative:line" coordsize="4387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">
                      <v:line id="Line 31" o:spid="_x0000_s1027" style="position:absolute;visibility:visible;mso-wrap-style:square" from="5,5" to="438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VMYcAAAADbAAAADwAAAGRycy9kb3ducmV2LnhtbERPy2rCQBTdF/oPwy10VyeRUiR1lFKV&#10;2IXgq/tL5poEM3fCzJjH3zsLweXhvOfLwTSiI+drywrSSQKCuLC65lLB+bT5mIHwAVljY5kUjORh&#10;uXh9mWOmbc8H6o6hFDGEfYYKqhDaTEpfVGTQT2xLHLmLdQZDhK6U2mEfw00jp0nyJQ3WHBsqbOm3&#10;ouJ6vBkFfz6kw+c+3fs1/e9Gnedtv8qVen8bfr5BBBrCU/xwb7WCaRwbv8QfIB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FTGHAAAAA2wAAAA8AAAAAAAAAAAAAAAAA&#10;oQIAAGRycy9kb3ducmV2LnhtbFBLBQYAAAAABAAEAPkAAACOAwAAAAA=&#10;" strokecolor="gray" strokeweight=".5pt"/>
                      <v:line id="Line 30" o:spid="_x0000_s1028" style="position:absolute;visibility:visible;mso-wrap-style:square" from="10,5" to="10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np+sIAAADbAAAADwAAAGRycy9kb3ducmV2LnhtbESPT4vCMBTE74LfITzBm6YVWdxqFFGX&#10;rgfB9c/90bxtyzYvpcna+u2NIHgcZuY3zGLVmUrcqHGlZQXxOAJBnFldcq7gcv4azUA4j6yxskwK&#10;7uRgtez3Fpho2/IP3U4+FwHCLkEFhfd1IqXLCjLoxrYmDt6vbQz6IJtc6gbbADeVnETRhzRYclgo&#10;sKZNQdnf6d8o2Dsfd9NjfHQ7uh7uOk3rdpsqNRx06zkIT51/h1/tb61g8gn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np+sIAAADbAAAADwAAAAAAAAAAAAAA&#10;AAChAgAAZHJzL2Rvd25yZXYueG1sUEsFBgAAAAAEAAQA+QAAAJADAAAAAA==&#10;" strokecolor="gray" strokeweight=".5pt"/>
                      <v:line id="Line 29" o:spid="_x0000_s1029" style="position:absolute;visibility:visible;mso-wrap-style:square" from="20,15" to="20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AywMEAAADbAAAADwAAAGRycy9kb3ducmV2LnhtbERPTWvCQBC9F/oflil4q5soSkldgwgt&#10;eqiQRAq9jdkxCWZnQ3Y16b93D4LHx/tepaNpxY1611hWEE8jEMSl1Q1XCo7F1/sHCOeRNbaWScE/&#10;OUjXry8rTLQdOKNb7isRQtglqKD2vkukdGVNBt3UdsSBO9veoA+wr6TucQjhppWzKFpKgw2Hhho7&#10;2tZUXvKrUWBn3782+9HxtaXTdnHcF4c/KpSavI2bTxCeRv8UP9w7rWAe1ocv4Qf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wDLAwQAAANsAAAAPAAAAAAAAAAAAAAAA&#10;AKECAABkcnMvZG93bnJldi54bWxQSwUGAAAAAAQABAD5AAAAjwMAAAAA&#10;" strokecolor="#404040" strokeweight=".5pt"/>
                      <v:line id="Line 28" o:spid="_x0000_s1030" style="position:absolute;visibility:visible;mso-wrap-style:square" from="15,15" to="437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XW8UAAADbAAAADwAAAGRycy9kb3ducmV2LnhtbESPT2vCQBTE74V+h+UVequbWBSJrlKE&#10;lvbQQkwQvD2zzyQ0+zZkN3/67d2C4HGYmd8wm91kGjFQ52rLCuJZBIK4sLrmUkGevb+sQDiPrLGx&#10;TAr+yMFu+/iwwUTbkVMaDr4UAcIuQQWV920ipSsqMuhmtiUO3sV2Bn2QXSl1h2OAm0bOo2gpDdYc&#10;FipsaV9R8XvojQI7/zja9FvHfUPn/SL/yn5OlCn1/DS9rUF4mvw9fGt/agWvMfx/CT9Ab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yXW8UAAADbAAAADwAAAAAAAAAA&#10;AAAAAAChAgAAZHJzL2Rvd25yZXYueG1sUEsFBgAAAAAEAAQA+QAAAJMDAAAAAA==&#10;" strokecolor="#40404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0" w:type="dxa"/>
            <w:gridSpan w:val="7"/>
            <w:tcBorders>
              <w:top w:val="double" w:sz="10" w:space="0" w:color="D3D0C7"/>
              <w:left w:val="double" w:sz="10" w:space="0" w:color="D3D0C7"/>
              <w:bottom w:val="double" w:sz="10" w:space="0" w:color="D3D0C7"/>
              <w:right w:val="double" w:sz="10" w:space="0" w:color="000000"/>
            </w:tcBorders>
            <w:shd w:val="clear" w:color="auto" w:fill="auto"/>
          </w:tcPr>
          <w:p w:rsidR="0085524B" w:rsidRPr="004A6628" w:rsidRDefault="00F80687" w:rsidP="004A6628">
            <w:pPr>
              <w:pStyle w:val="TableParagraph"/>
              <w:ind w:left="15" w:right="-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VE" w:eastAsia="es-VE"/>
              </w:rPr>
              <mc:AlternateContent>
                <mc:Choice Requires="wpg">
                  <w:drawing>
                    <wp:inline distT="0" distB="0" distL="0" distR="0" wp14:anchorId="10A5B7B2" wp14:editId="4084F06B">
                      <wp:extent cx="2328545" cy="294005"/>
                      <wp:effectExtent l="7620" t="10160" r="6985" b="1016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8545" cy="294005"/>
                                <a:chOff x="0" y="0"/>
                                <a:chExt cx="3667" cy="463"/>
                              </a:xfrm>
                            </wpg:grpSpPr>
                            <wps:wsp>
                              <wps:cNvPr id="23" name="Line 26"/>
                              <wps:cNvCnPr/>
                              <wps:spPr bwMode="auto">
                                <a:xfrm>
                                  <a:off x="5" y="5"/>
                                  <a:ext cx="3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5"/>
                              <wps:cNvCnPr/>
                              <wps:spPr bwMode="auto">
                                <a:xfrm>
                                  <a:off x="10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4"/>
                              <wps:cNvCnPr/>
                              <wps:spPr bwMode="auto">
                                <a:xfrm>
                                  <a:off x="20" y="15"/>
                                  <a:ext cx="0" cy="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3"/>
                              <wps:cNvCnPr/>
                              <wps:spPr bwMode="auto">
                                <a:xfrm>
                                  <a:off x="15" y="15"/>
                                  <a:ext cx="36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s1026" style="width:183.35pt;height:23.15pt;mso-position-horizontal-relative:char;mso-position-vertical-relative:line" coordsize="3667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">
                      <v:line id="Line 26" o:spid="_x0000_s1027" style="position:absolute;visibility:visible;mso-wrap-style:square" from="5,5" to="36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HeEMIAAADbAAAADwAAAGRycy9kb3ducmV2LnhtbESPT4vCMBTE74LfITzBm6bVRZZqFFGX&#10;rgfB9c/90bxtyzYvpcna+u2NIHgcZuY3zGLVmUrcqHGlZQXxOAJBnFldcq7gcv4afYJwHlljZZkU&#10;3MnBatnvLTDRtuUfup18LgKEXYIKCu/rREqXFWTQjW1NHLxf2xj0QTa51A22AW4qOYmimTRYclgo&#10;sKZNQdnf6d8o2Dsfdx/H+Oh2dD3cdZrW7TZVajjo1nMQnjr/Dr/a31rBZAr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HeEMIAAADbAAAADwAAAAAAAAAAAAAA&#10;AAChAgAAZHJzL2Rvd25yZXYueG1sUEsFBgAAAAAEAAQA+QAAAJADAAAAAA==&#10;" strokecolor="gray" strokeweight=".5pt"/>
                      <v:line id="Line 25" o:spid="_x0000_s1028" style="position:absolute;visibility:visible;mso-wrap-style:square" from="10,5" to="10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hGZMEAAADbAAAADwAAAGRycy9kb3ducmV2LnhtbESPT4vCMBTE74LfITzBm6YVkaUaRdSl&#10;7kHw7/3RPNti81KarK3ffiMIexxm5jfMYtWZSjypcaVlBfE4AkGcWV1yruB6+R59gXAeWWNlmRS8&#10;yMFq2e8tMNG25RM9zz4XAcIuQQWF93UipcsKMujGtiYO3t02Bn2QTS51g22Am0pOomgmDZYcFgqs&#10;aVNQ9jj/GgU/zsfd9Bgf3Y5uh5dO07rdpkoNB916DsJT5//Dn/ZeK5hM4f0l/AC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yEZkwQAAANsAAAAPAAAAAAAAAAAAAAAA&#10;AKECAABkcnMvZG93bnJldi54bWxQSwUGAAAAAAQABAD5AAAAjwMAAAAA&#10;" strokecolor="gray" strokeweight=".5pt"/>
                      <v:line id="Line 24" o:spid="_x0000_s1029" style="position:absolute;visibility:visible;mso-wrap-style:square" from="20,15" to="20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4HhcQAAADbAAAADwAAAGRycy9kb3ducmV2LnhtbESPQWvCQBSE7wX/w/KE3urGQIqkriJC&#10;ix5aiBGht2f2mQSzb0N2TdJ/3xUEj8PMfMMs16NpRE+dqy0rmM8iEMSF1TWXCo7559sChPPIGhvL&#10;pOCPHKxXk5clptoOnFF/8KUIEHYpKqi8b1MpXVGRQTezLXHwLrYz6IPsSqk7HALcNDKOondpsOaw&#10;UGFL24qK6+FmFNj462Szbz2/NXTeJsd9/vNLuVKv03HzAcLT6J/hR3unFcQJ3L+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bgeFxAAAANsAAAAPAAAAAAAAAAAA&#10;AAAAAKECAABkcnMvZG93bnJldi54bWxQSwUGAAAAAAQABAD5AAAAkgMAAAAA&#10;" strokecolor="#404040" strokeweight=".5pt"/>
                      <v:line id="Line 23" o:spid="_x0000_s1030" style="position:absolute;visibility:visible;mso-wrap-style:square" from="15,15" to="365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yZ8sQAAADbAAAADwAAAGRycy9kb3ducmV2LnhtbESPQWvCQBSE7wX/w/IEb83GgCLRVUpA&#10;aQ8WNEHw9pp9TUKzb0N2o/HfdwsFj8PMfMNsdqNpxY1611hWMI9iEMSl1Q1XCop8/7oC4TyyxtYy&#10;KXiQg9128rLBVNs7n+h29pUIEHYpKqi971IpXVmTQRfZjjh437Y36IPsK6l7vAe4aWUSx0tpsOGw&#10;UGNHWU3lz3kwCmxyuNjTUc+Hlr6yRfGRf14pV2o2Hd/WIDyN/hn+b79rBckS/r6E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vJnyxAAAANsAAAAPAAAAAAAAAAAA&#10;AAAAAKECAABkcnMvZG93bnJldi54bWxQSwUGAAAAAAQABAD5AAAAkgMAAAAA&#10;" strokecolor="#40404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61" w:type="dxa"/>
            <w:tcBorders>
              <w:top w:val="double" w:sz="10" w:space="0" w:color="D3D0C7"/>
              <w:left w:val="double" w:sz="10" w:space="0" w:color="000000"/>
              <w:bottom w:val="double" w:sz="10" w:space="0" w:color="D3D0C7"/>
              <w:right w:val="single" w:sz="4" w:space="0" w:color="auto"/>
            </w:tcBorders>
            <w:shd w:val="clear" w:color="auto" w:fill="auto"/>
          </w:tcPr>
          <w:p w:rsidR="0085524B" w:rsidRPr="004A6628" w:rsidRDefault="00F80687" w:rsidP="004A6628">
            <w:pPr>
              <w:pStyle w:val="TableParagraph"/>
              <w:ind w:left="30" w:right="-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VE" w:eastAsia="es-VE"/>
              </w:rPr>
              <mc:AlternateContent>
                <mc:Choice Requires="wpg">
                  <w:drawing>
                    <wp:inline distT="0" distB="0" distL="0" distR="0" wp14:anchorId="47082105" wp14:editId="1DE7A917">
                      <wp:extent cx="1290320" cy="294005"/>
                      <wp:effectExtent l="7620" t="10795" r="6985" b="952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0320" cy="294005"/>
                                <a:chOff x="0" y="0"/>
                                <a:chExt cx="2032" cy="463"/>
                              </a:xfrm>
                            </wpg:grpSpPr>
                            <wps:wsp>
                              <wps:cNvPr id="18" name="Line 21"/>
                              <wps:cNvCnPr/>
                              <wps:spPr bwMode="auto">
                                <a:xfrm>
                                  <a:off x="5" y="5"/>
                                  <a:ext cx="20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0"/>
                              <wps:cNvCnPr/>
                              <wps:spPr bwMode="auto">
                                <a:xfrm>
                                  <a:off x="10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9"/>
                              <wps:cNvCnPr/>
                              <wps:spPr bwMode="auto">
                                <a:xfrm>
                                  <a:off x="20" y="15"/>
                                  <a:ext cx="0" cy="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8"/>
                              <wps:cNvCnPr/>
                              <wps:spPr bwMode="auto">
                                <a:xfrm>
                                  <a:off x="15" y="15"/>
                                  <a:ext cx="2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o:spid="_x0000_s1026" style="width:101.6pt;height:23.15pt;mso-position-horizontal-relative:char;mso-position-vertical-relative:line" coordsize="2032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">
                      <v:line id="Line 21" o:spid="_x0000_s1027" style="position:absolute;visibility:visible;mso-wrap-style:square" from="5,5" to="20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mG3MMAAADbAAAADwAAAGRycy9kb3ducmV2LnhtbESPQWvCQBCF70L/wzKF3nQTKUVS11Ba&#10;JfYgWNveh+w0Cc3OhuyaxH/vHARvM7w3732zzifXqoH60Hg2kC4SUMSltw1XBn6+d/MVqBCRLbae&#10;ycCFAuSbh9kaM+tH/qLhFCslIRwyNFDH2GVah7Imh2HhO2LR/nzvMMraV9r2OEq4a/UySV60w4al&#10;ocaO3msq/09nZ+AzxHR6PqbHsKXfw8UWRTd+FMY8PU5vr6AiTfFuvl3vreALrPwiA+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phtzDAAAA2wAAAA8AAAAAAAAAAAAA&#10;AAAAoQIAAGRycy9kb3ducmV2LnhtbFBLBQYAAAAABAAEAPkAAACRAwAAAAA=&#10;" strokecolor="gray" strokeweight=".5pt"/>
                      <v:line id="Line 20" o:spid="_x0000_s1028" style="position:absolute;visibility:visible;mso-wrap-style:square" from="10,5" to="10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UjR8EAAADbAAAADwAAAGRycy9kb3ducmV2LnhtbERPS2vCQBC+C/6HZQRvZpMiUqOrlD6I&#10;HgppbO9DdkxCs7MhuzXJv3cLhd7m43vO/jiaVtyod41lBUkUgyAurW64UvB5eVs9gnAeWWNrmRRM&#10;5OB4mM/2mGo78AfdCl+JEMIuRQW1910qpStrMugi2xEH7mp7gz7AvpK6xyGEm1Y+xPFGGmw4NNTY&#10;0XNN5XfxYxScnU/GdZ7k7pW+3iedZd3wkim1XIxPOxCeRv8v/nOfdJi/hd9fwgHyc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pSNHwQAAANsAAAAPAAAAAAAAAAAAAAAA&#10;AKECAABkcnMvZG93bnJldi54bWxQSwUGAAAAAAQABAD5AAAAjwMAAAAA&#10;" strokecolor="gray" strokeweight=".5pt"/>
                      <v:line id="Line 19" o:spid="_x0000_s1029" style="position:absolute;visibility:visible;mso-wrap-style:square" from="20,15" to="20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mkHb4AAADbAAAADwAAAGRycy9kb3ducmV2LnhtbERPy6rCMBDdX/AfwgjurqkFRapRRFB0&#10;oaAVwd3YjG2xmZQmav17sxBcHs57Om9NJZ7UuNKygkE/AkGcWV1yruCUrv7HIJxH1lhZJgVvcjCf&#10;df6mmGj74gM9jz4XIYRdggoK7+tESpcVZND1bU0cuJttDPoAm1zqBl8h3FQyjqKRNFhyaCiwpmVB&#10;2f34MApsvD7bw04PHhVdl8PTNt1fKFWq120XExCeWv8Tf90brSAO68OX8APk7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GaQdvgAAANsAAAAPAAAAAAAAAAAAAAAAAKEC&#10;AABkcnMvZG93bnJldi54bWxQSwUGAAAAAAQABAD5AAAAjAMAAAAA&#10;" strokecolor="#404040" strokeweight=".5pt"/>
                      <v:line id="Line 18" o:spid="_x0000_s1030" style="position:absolute;visibility:visible;mso-wrap-style:square" from="15,15" to="2017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UBhsIAAADbAAAADwAAAGRycy9kb3ducmV2LnhtbESPQYvCMBSE74L/ITzBm6YtKNI1iggu&#10;60FBK4K3t83btmzzUpqo9d8bQfA4zMw3zHzZmVrcqHWVZQXxOAJBnFtdcaHglG1GMxDOI2usLZOC&#10;BzlYLvq9Oaba3vlAt6MvRICwS1FB6X2TSunykgy6sW2Ig/dnW4M+yLaQusV7gJtaJlE0lQYrDgsl&#10;NrQuKf8/Xo0Cm3yf7WGn42tNv+vJaZvtL5QpNRx0qy8Qnjr/Cb/bP1pBEsPrS/gB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UBhsIAAADbAAAADwAAAAAAAAAAAAAA&#10;AAChAgAAZHJzL2Rvd25yZXYueG1sUEsFBgAAAAAEAAQA+QAAAJADAAAAAA==&#10;" strokecolor="#404040" strokeweight=".5pt"/>
                      <w10:anchorlock/>
                    </v:group>
                  </w:pict>
                </mc:Fallback>
              </mc:AlternateContent>
            </w:r>
          </w:p>
        </w:tc>
      </w:tr>
      <w:tr w:rsidR="00460C3F" w:rsidTr="00F80687">
        <w:trPr>
          <w:trHeight w:hRule="exact" w:val="392"/>
        </w:trPr>
        <w:tc>
          <w:tcPr>
            <w:tcW w:w="4500" w:type="dxa"/>
            <w:gridSpan w:val="9"/>
            <w:tcBorders>
              <w:top w:val="double" w:sz="10" w:space="0" w:color="D3D0C7"/>
              <w:left w:val="single" w:sz="4" w:space="0" w:color="auto"/>
              <w:bottom w:val="double" w:sz="10" w:space="0" w:color="000000"/>
              <w:right w:val="double" w:sz="10" w:space="0" w:color="D3D0C7"/>
            </w:tcBorders>
            <w:shd w:val="clear" w:color="auto" w:fill="auto"/>
          </w:tcPr>
          <w:p w:rsidR="0085524B" w:rsidRPr="004A6628" w:rsidRDefault="00F80687" w:rsidP="004A6628">
            <w:pPr>
              <w:pStyle w:val="TableParagraph"/>
              <w:ind w:left="46" w:right="-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VE" w:eastAsia="es-VE"/>
              </w:rPr>
              <mc:AlternateContent>
                <mc:Choice Requires="wpg">
                  <w:drawing>
                    <wp:inline distT="0" distB="0" distL="0" distR="0" wp14:anchorId="5B4E9CE3" wp14:editId="71E59FE1">
                      <wp:extent cx="2785745" cy="294005"/>
                      <wp:effectExtent l="6985" t="5080" r="7620" b="571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5745" cy="294005"/>
                                <a:chOff x="0" y="0"/>
                                <a:chExt cx="4387" cy="463"/>
                              </a:xfrm>
                            </wpg:grpSpPr>
                            <wps:wsp>
                              <wps:cNvPr id="13" name="Line 16"/>
                              <wps:cNvCnPr/>
                              <wps:spPr bwMode="auto">
                                <a:xfrm>
                                  <a:off x="5" y="5"/>
                                  <a:ext cx="43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5"/>
                              <wps:cNvCnPr/>
                              <wps:spPr bwMode="auto">
                                <a:xfrm>
                                  <a:off x="10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4"/>
                              <wps:cNvCnPr/>
                              <wps:spPr bwMode="auto">
                                <a:xfrm>
                                  <a:off x="20" y="15"/>
                                  <a:ext cx="0" cy="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3"/>
                              <wps:cNvCnPr/>
                              <wps:spPr bwMode="auto">
                                <a:xfrm>
                                  <a:off x="15" y="15"/>
                                  <a:ext cx="43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style="width:219.35pt;height:23.15pt;mso-position-horizontal-relative:char;mso-position-vertical-relative:line" coordsize="4387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">
                      <v:line id="Line 16" o:spid="_x0000_s1027" style="position:absolute;visibility:visible;mso-wrap-style:square" from="5,5" to="438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0UrcEAAADbAAAADwAAAGRycy9kb3ducmV2LnhtbERPS2vCQBC+C/6HZQRvZpMqRaKrlD6I&#10;HgppbO9DdkxCs7MhuzXJv3cLhd7m43vO/jiaVtyod41lBUkUgyAurW64UvB5eVttQTiPrLG1TAom&#10;cnA8zGd7TLUd+INuha9ECGGXooLa+y6V0pU1GXSR7YgDd7W9QR9gX0nd4xDCTSsf4vhRGmw4NNTY&#10;0XNN5XfxYxScnU/GTZ7k7pW+3iedZd3wkim1XIxPOxCeRv8v/nOfdJi/ht9fwgHyc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TRStwQAAANsAAAAPAAAAAAAAAAAAAAAA&#10;AKECAABkcnMvZG93bnJldi54bWxQSwUGAAAAAAQABAD5AAAAjwMAAAAA&#10;" strokecolor="gray" strokeweight=".5pt"/>
                      <v:line id="Line 15" o:spid="_x0000_s1028" style="position:absolute;visibility:visible;mso-wrap-style:square" from="10,5" to="10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SM2cEAAADbAAAADwAAAGRycy9kb3ducmV2LnhtbERPTWvCQBC9F/wPywi9NZuISEmzSlFL&#10;6kFIbb0P2TEJzc6G7NYk/94VhN7m8T4n24ymFVfqXWNZQRLFIIhLqxuuFPx8f7y8gnAeWWNrmRRM&#10;5GCznj1lmGo78BddT74SIYRdigpq77tUSlfWZNBFtiMO3MX2Bn2AfSV1j0MIN61cxPFKGmw4NNTY&#10;0bam8vf0ZxQcnE/GZZEUbk/n46TzvBt2uVLP8/H9DYSn0f+LH+5PHeYv4f5LOEC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pIzZwQAAANsAAAAPAAAAAAAAAAAAAAAA&#10;AKECAABkcnMvZG93bnJldi54bWxQSwUGAAAAAAQABAD5AAAAjwMAAAAA&#10;" strokecolor="gray" strokeweight=".5pt"/>
                      <v:line id="Line 14" o:spid="_x0000_s1029" style="position:absolute;visibility:visible;mso-wrap-style:square" from="20,15" to="20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LNOL8AAADbAAAADwAAAGRycy9kb3ducmV2LnhtbERPy6rCMBDdC/5DGMGdpgrKpRpFBEUX&#10;CloR3I3N2BabSWmi1r83gnB3czjPmc4bU4on1a6wrGDQj0AQp1YXnCk4JaveHwjnkTWWlknBmxzM&#10;Z+3WFGNtX3yg59FnIoSwi1FB7n0VS+nSnAy6vq2IA3eztUEfYJ1JXeMrhJtSDqNoLA0WHBpyrGiZ&#10;U3o/PowCO1yf7WGnB4+SrsvRaZvsL5Qo1e00iwkIT43/F//cGx3mj+D7Szh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ALNOL8AAADbAAAADwAAAAAAAAAAAAAAAACh&#10;AgAAZHJzL2Rvd25yZXYueG1sUEsFBgAAAAAEAAQA+QAAAI0DAAAAAA==&#10;" strokecolor="#404040" strokeweight=".5pt"/>
                      <v:line id="Line 13" o:spid="_x0000_s1030" style="position:absolute;visibility:visible;mso-wrap-style:square" from="15,15" to="437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BTT8EAAADbAAAADwAAAGRycy9kb3ducmV2LnhtbERPTWvCQBC9C/0PyxR6041Cg6SuIoKi&#10;B4UYEXqbZqdJMDsbsmsS/71bKHibx/ucxWowteiodZVlBdNJBII4t7riQsEl247nIJxH1lhbJgUP&#10;crBavo0WmGjbc0rd2RcihLBLUEHpfZNI6fKSDLqJbYgD92tbgz7AtpC6xT6Em1rOoiiWBisODSU2&#10;tCkpv53vRoGd7a42PerpvaafzeflkJ2+KVPq431Yf4HwNPiX+N+912F+DH+/hAP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0FNPwQAAANsAAAAPAAAAAAAAAAAAAAAA&#10;AKECAABkcnMvZG93bnJldi54bWxQSwUGAAAAAAQABAD5AAAAjwMAAAAA&#10;" strokecolor="#40404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0" w:type="dxa"/>
            <w:gridSpan w:val="7"/>
            <w:tcBorders>
              <w:top w:val="double" w:sz="10" w:space="0" w:color="D3D0C7"/>
              <w:left w:val="double" w:sz="10" w:space="0" w:color="D3D0C7"/>
              <w:bottom w:val="double" w:sz="10" w:space="0" w:color="000000"/>
              <w:right w:val="double" w:sz="10" w:space="0" w:color="000000"/>
            </w:tcBorders>
            <w:shd w:val="clear" w:color="auto" w:fill="auto"/>
          </w:tcPr>
          <w:p w:rsidR="0085524B" w:rsidRPr="004A6628" w:rsidRDefault="00F80687" w:rsidP="004A6628">
            <w:pPr>
              <w:pStyle w:val="TableParagraph"/>
              <w:ind w:left="15" w:right="-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VE" w:eastAsia="es-VE"/>
              </w:rPr>
              <mc:AlternateContent>
                <mc:Choice Requires="wpg">
                  <w:drawing>
                    <wp:inline distT="0" distB="0" distL="0" distR="0" wp14:anchorId="11337EC4" wp14:editId="7F92DAC6">
                      <wp:extent cx="2328545" cy="294005"/>
                      <wp:effectExtent l="7620" t="5080" r="6985" b="571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8545" cy="294005"/>
                                <a:chOff x="0" y="0"/>
                                <a:chExt cx="3667" cy="463"/>
                              </a:xfrm>
                            </wpg:grpSpPr>
                            <wps:wsp>
                              <wps:cNvPr id="8" name="Line 11"/>
                              <wps:cNvCnPr/>
                              <wps:spPr bwMode="auto">
                                <a:xfrm>
                                  <a:off x="5" y="5"/>
                                  <a:ext cx="3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10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9"/>
                              <wps:cNvCnPr/>
                              <wps:spPr bwMode="auto">
                                <a:xfrm>
                                  <a:off x="20" y="15"/>
                                  <a:ext cx="0" cy="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8"/>
                              <wps:cNvCnPr/>
                              <wps:spPr bwMode="auto">
                                <a:xfrm>
                                  <a:off x="15" y="15"/>
                                  <a:ext cx="36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183.35pt;height:23.15pt;mso-position-horizontal-relative:char;mso-position-vertical-relative:line" coordsize="3667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">
                      <v:line id="Line 11" o:spid="_x0000_s1027" style="position:absolute;visibility:visible;mso-wrap-style:square" from="5,5" to="36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/iRL8AAADaAAAADwAAAGRycy9kb3ducmV2LnhtbERPy4rCMBTdC/MP4Q7MTtPKINIxFplR&#10;qgvBx7i/NNe22NyUJrb1781CcHk470U6mFp01LrKsoJ4EoEgzq2uuFDwf96M5yCcR9ZYWyYFD3KQ&#10;Lj9GC0y07flI3ckXIoSwS1BB6X2TSOnykgy6iW2IA3e1rUEfYFtI3WIfwk0tp1E0kwYrDg0lNvRb&#10;Un473Y2CnfPx8H2ID25Nl/1DZ1nT/2VKfX0Oqx8Qngb/Fr/cW60gbA1Xwg2Qy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K/iRL8AAADaAAAADwAAAAAAAAAAAAAAAACh&#10;AgAAZHJzL2Rvd25yZXYueG1sUEsFBgAAAAAEAAQA+QAAAI0DAAAAAA==&#10;" strokecolor="gray" strokeweight=".5pt"/>
                      <v:line id="Line 10" o:spid="_x0000_s1028" style="position:absolute;visibility:visible;mso-wrap-style:square" from="10,5" to="10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NH38MAAADaAAAADwAAAGRycy9kb3ducmV2LnhtbESPT2vCQBTE74LfYXmCN7NJEanRVUr/&#10;ED0U0tjeH9lnEpp9G7Jbk3x7t1DocZiZ3zD742hacaPeNZYVJFEMgri0uuFKweflbfUIwnlkja1l&#10;UjCRg+NhPttjqu3AH3QrfCUChF2KCmrvu1RKV9Zk0EW2Iw7e1fYGfZB9JXWPQ4CbVj7E8UYabDgs&#10;1NjRc03ld/FjFJydT8Z1nuTulb7eJ51l3fCSKbVcjE87EJ5G/x/+a5+0gi38Xgk3QB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jR9/DAAAA2gAAAA8AAAAAAAAAAAAA&#10;AAAAoQIAAGRycy9kb3ducmV2LnhtbFBLBQYAAAAABAAEAPkAAACRAwAAAAA=&#10;" strokecolor="gray" strokeweight=".5pt"/>
                      <v:line id="Line 9" o:spid="_x0000_s1029" style="position:absolute;visibility:visible;mso-wrap-style:square" from="20,15" to="20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VuoMUAAADbAAAADwAAAGRycy9kb3ducmV2LnhtbESPQWvCQBCF7wX/wzKCt7oxYCnRVUpA&#10;aQ8txIjgbZqdJqHZ2ZBdTfrvO4dCbzO8N+99s91PrlN3GkLr2cBqmYAirrxtuTZwLg+Pz6BCRLbY&#10;eSYDPxRgv5s9bDGzfuSC7qdYKwnhkKGBJsY+0zpUDTkMS98Ti/blB4dR1qHWdsBRwl2n0yR50g5b&#10;loYGe8obqr5PN2fAp8eLL97t6tbRZ74+v5UfVyqNWcynlw2oSFP8N/9dv1rBF3r5RQb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VuoMUAAADbAAAADwAAAAAAAAAA&#10;AAAAAAChAgAAZHJzL2Rvd25yZXYueG1sUEsFBgAAAAAEAAQA+QAAAJMDAAAAAA==&#10;" strokecolor="#404040" strokeweight=".5pt"/>
                      <v:line id="Line 8" o:spid="_x0000_s1030" style="position:absolute;visibility:visible;mso-wrap-style:square" from="15,15" to="365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nLO8EAAADbAAAADwAAAGRycy9kb3ducmV2LnhtbERPTYvCMBC9C/6HMII3TSu4SDUWKSh6&#10;cEErC3sbm7EtNpPSRO3++83Cgrd5vM9Zpb1pxJM6V1tWEE8jEMSF1TWXCi75drIA4TyyxsYyKfgh&#10;B+l6OFhhou2LT/Q8+1KEEHYJKqi8bxMpXVGRQTe1LXHgbrYz6APsSqk7fIVw08hZFH1IgzWHhgpb&#10;yioq7ueHUWBnuy97Our40dA1m18O+ec35UqNR/1mCcJT79/if/deh/kx/P0SD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Ocs7wQAAANsAAAAPAAAAAAAAAAAAAAAA&#10;AKECAABkcnMvZG93bnJldi54bWxQSwUGAAAAAAQABAD5AAAAjwMAAAAA&#10;" strokecolor="#404040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61" w:type="dxa"/>
            <w:tcBorders>
              <w:top w:val="double" w:sz="10" w:space="0" w:color="D3D0C7"/>
              <w:left w:val="double" w:sz="10" w:space="0" w:color="000000"/>
              <w:bottom w:val="double" w:sz="10" w:space="0" w:color="000000"/>
              <w:right w:val="single" w:sz="4" w:space="0" w:color="auto"/>
            </w:tcBorders>
            <w:shd w:val="clear" w:color="auto" w:fill="auto"/>
          </w:tcPr>
          <w:p w:rsidR="0085524B" w:rsidRPr="004A6628" w:rsidRDefault="00F80687" w:rsidP="004A6628">
            <w:pPr>
              <w:pStyle w:val="TableParagraph"/>
              <w:ind w:left="30" w:right="-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VE" w:eastAsia="es-VE"/>
              </w:rPr>
              <mc:AlternateContent>
                <mc:Choice Requires="wpg">
                  <w:drawing>
                    <wp:inline distT="0" distB="0" distL="0" distR="0" wp14:anchorId="3FDFD943" wp14:editId="099EB895">
                      <wp:extent cx="1290320" cy="294005"/>
                      <wp:effectExtent l="7620" t="4445" r="6985" b="635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0320" cy="294005"/>
                                <a:chOff x="0" y="0"/>
                                <a:chExt cx="2032" cy="463"/>
                              </a:xfrm>
                            </wpg:grpSpPr>
                            <wps:wsp>
                              <wps:cNvPr id="3" name="Line 6"/>
                              <wps:cNvCnPr/>
                              <wps:spPr bwMode="auto">
                                <a:xfrm>
                                  <a:off x="5" y="5"/>
                                  <a:ext cx="20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10" y="5"/>
                                  <a:ext cx="0" cy="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"/>
                              <wps:cNvCnPr/>
                              <wps:spPr bwMode="auto">
                                <a:xfrm>
                                  <a:off x="20" y="15"/>
                                  <a:ext cx="0" cy="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"/>
                              <wps:cNvCnPr/>
                              <wps:spPr bwMode="auto">
                                <a:xfrm>
                                  <a:off x="15" y="15"/>
                                  <a:ext cx="2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01.6pt;height:23.15pt;mso-position-horizontal-relative:char;mso-position-vertical-relative:line" coordsize="2032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">
                      <v:line id="Line 6" o:spid="_x0000_s1027" style="position:absolute;visibility:visible;mso-wrap-style:square" from="5,5" to="20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twNcMAAADaAAAADwAAAGRycy9kb3ducmV2LnhtbESPT2vCQBTE74LfYXmCN7NJlSLRVUr/&#10;ED0U0tjeH9lnEpp9G7Jbk3x7t1DocZiZ3zD742hacaPeNZYVJFEMgri0uuFKweflbbUF4TyyxtYy&#10;KZjIwfEwn+0x1XbgD7oVvhIBwi5FBbX3XSqlK2sy6CLbEQfvanuDPsi+krrHIcBNKx/i+FEabDgs&#10;1NjRc03ld/FjFJydT8ZNnuTulb7eJ51l3fCSKbVcjE87EJ5G/x/+a5+0gjX8Xgk3QB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LcDXDAAAA2gAAAA8AAAAAAAAAAAAA&#10;AAAAoQIAAGRycy9kb3ducmV2LnhtbFBLBQYAAAAABAAEAPkAAACRAwAAAAA=&#10;" strokecolor="gray" strokeweight=".5pt"/>
                      <v:line id="Line 5" o:spid="_x0000_s1028" style="position:absolute;visibility:visible;mso-wrap-style:square" from="10,5" to="10,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LoQcEAAADaAAAADwAAAGRycy9kb3ducmV2LnhtbESPT4vCMBTE7wt+h/AEb2taEVmqUcQ/&#10;VA+C6+r90TzbYvNSmmjrtzeCsMdhZn7DzBadqcSDGldaVhAPIxDEmdUl5wrOf9vvHxDOI2usLJOC&#10;JzlYzHtfM0y0bfmXHiefiwBhl6CCwvs6kdJlBRl0Q1sTB+9qG4M+yCaXusE2wE0lR1E0kQZLDgsF&#10;1rQqKLud7kbB3vm4Gx/jo9vQ5fDUaVq361SpQb9bTkF46vx/+NPeaQVjeF8JN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4uhBwQAAANoAAAAPAAAAAAAAAAAAAAAA&#10;AKECAABkcnMvZG93bnJldi54bWxQSwUGAAAAAAQABAD5AAAAjwMAAAAA&#10;" strokecolor="gray" strokeweight=".5pt"/>
                      <v:line id="Line 4" o:spid="_x0000_s1029" style="position:absolute;visibility:visible;mso-wrap-style:square" from="20,15" to="20,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9VMAAAADaAAAADwAAAGRycy9kb3ducmV2LnhtbESPQavCMBCE74L/IazgTVMF5VGNIoKi&#10;BwWtCN7WZm2LzaY0Ueu/N4LwjsPMfMNM540pxZNqV1hWMOhHIIhTqwvOFJySVe8PhPPIGkvLpOBN&#10;DuazdmuKsbYvPtDz6DMRIOxiVJB7X8VSujQng65vK+Lg3Wxt0AdZZ1LX+ApwU8phFI2lwYLDQo4V&#10;LXNK78eHUWCH67M97PTgUdJ1OTptk/2FEqW6nWYxAeGp8f/hX3ujFYzgeyXcADn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V/VTAAAAA2gAAAA8AAAAAAAAAAAAAAAAA&#10;oQIAAGRycy9kb3ducmV2LnhtbFBLBQYAAAAABAAEAPkAAACOAwAAAAA=&#10;" strokecolor="#404040" strokeweight=".5pt"/>
                      <v:line id="Line 3" o:spid="_x0000_s1030" style="position:absolute;visibility:visible;mso-wrap-style:square" from="15,15" to="2017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djI8QAAADaAAAADwAAAGRycy9kb3ducmV2LnhtbESPQWuDQBSE74X+h+UVemvWBCrBZpUQ&#10;SGgPLRgl0Nur+6oS9624G7X/vhsI5DjMzDfMJptNJ0YaXGtZwXIRgSCurG65VlAW+5c1COeRNXaW&#10;ScEfOcjSx4cNJtpOnNN49LUIEHYJKmi87xMpXdWQQbewPXHwfu1g0Ac51FIPOAW46eQqimJpsOWw&#10;0GBPu4aq8/FiFNjV4WTzT728dPSzey0/iq9vKpR6fpq3byA8zf4evrXftYIYrlfCDZD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x2MjxAAAANoAAAAPAAAAAAAAAAAA&#10;AAAAAKECAABkcnMvZG93bnJldi54bWxQSwUGAAAAAAQABAD5AAAAkgMAAAAA&#10;" strokecolor="#404040" strokeweight=".5pt"/>
                      <w10:anchorlock/>
                    </v:group>
                  </w:pict>
                </mc:Fallback>
              </mc:AlternateContent>
            </w:r>
          </w:p>
        </w:tc>
      </w:tr>
      <w:tr w:rsidR="0085524B" w:rsidRPr="00B947A8" w:rsidTr="00B947A8">
        <w:trPr>
          <w:trHeight w:hRule="exact" w:val="538"/>
        </w:trPr>
        <w:tc>
          <w:tcPr>
            <w:tcW w:w="10441" w:type="dxa"/>
            <w:gridSpan w:val="17"/>
            <w:tcBorders>
              <w:top w:val="double" w:sz="10" w:space="0" w:color="000000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5524B" w:rsidRPr="004A6628" w:rsidRDefault="002F202A" w:rsidP="00B947A8">
            <w:pPr>
              <w:pStyle w:val="TableParagraph"/>
              <w:spacing w:line="360" w:lineRule="auto"/>
              <w:ind w:left="1477"/>
              <w:jc w:val="center"/>
              <w:rPr>
                <w:b/>
                <w:sz w:val="18"/>
                <w:lang w:val="es-VE"/>
              </w:rPr>
            </w:pPr>
            <w:r w:rsidRPr="004A6628">
              <w:rPr>
                <w:b/>
                <w:w w:val="110"/>
                <w:sz w:val="18"/>
                <w:lang w:val="es-VE"/>
              </w:rPr>
              <w:t>REFERENCIAS DE TRES MIEMBROS TITULARES DE LA SOCIEDAD VENEZOLANA DE ONCOLOG</w:t>
            </w:r>
            <w:r w:rsidR="00B947A8">
              <w:rPr>
                <w:b/>
                <w:w w:val="110"/>
                <w:sz w:val="18"/>
                <w:lang w:val="es-VE"/>
              </w:rPr>
              <w:t>Í</w:t>
            </w:r>
            <w:r w:rsidRPr="004A6628">
              <w:rPr>
                <w:b/>
                <w:w w:val="110"/>
                <w:sz w:val="18"/>
                <w:lang w:val="es-VE"/>
              </w:rPr>
              <w:t>A</w:t>
            </w:r>
          </w:p>
        </w:tc>
      </w:tr>
      <w:tr w:rsidR="0085524B" w:rsidTr="00F80687">
        <w:trPr>
          <w:trHeight w:hRule="exact" w:val="324"/>
        </w:trPr>
        <w:tc>
          <w:tcPr>
            <w:tcW w:w="7021" w:type="dxa"/>
            <w:gridSpan w:val="14"/>
            <w:tcBorders>
              <w:left w:val="single" w:sz="4" w:space="0" w:color="auto"/>
            </w:tcBorders>
            <w:shd w:val="clear" w:color="auto" w:fill="CCFFCC"/>
          </w:tcPr>
          <w:p w:rsidR="0085524B" w:rsidRPr="004A6628" w:rsidRDefault="002F202A" w:rsidP="004A6628">
            <w:pPr>
              <w:pStyle w:val="TableParagraph"/>
              <w:spacing w:line="207" w:lineRule="exact"/>
              <w:ind w:left="2516" w:right="2516"/>
              <w:jc w:val="center"/>
              <w:rPr>
                <w:b/>
                <w:sz w:val="18"/>
              </w:rPr>
            </w:pPr>
            <w:r w:rsidRPr="004A6628">
              <w:rPr>
                <w:b/>
                <w:w w:val="110"/>
                <w:sz w:val="18"/>
              </w:rPr>
              <w:t>NOMBRES Y APELLIDOS</w:t>
            </w:r>
          </w:p>
        </w:tc>
        <w:tc>
          <w:tcPr>
            <w:tcW w:w="3420" w:type="dxa"/>
            <w:gridSpan w:val="3"/>
            <w:tcBorders>
              <w:right w:val="single" w:sz="4" w:space="0" w:color="auto"/>
            </w:tcBorders>
            <w:shd w:val="clear" w:color="auto" w:fill="CCFFCC"/>
          </w:tcPr>
          <w:p w:rsidR="0085524B" w:rsidRPr="004A6628" w:rsidRDefault="002F202A" w:rsidP="004A6628">
            <w:pPr>
              <w:pStyle w:val="TableParagraph"/>
              <w:spacing w:line="207" w:lineRule="exact"/>
              <w:ind w:left="1378" w:right="1378"/>
              <w:jc w:val="center"/>
              <w:rPr>
                <w:b/>
                <w:sz w:val="18"/>
              </w:rPr>
            </w:pPr>
            <w:r w:rsidRPr="004A6628">
              <w:rPr>
                <w:b/>
                <w:w w:val="105"/>
                <w:sz w:val="18"/>
              </w:rPr>
              <w:t>FIRMAS</w:t>
            </w:r>
          </w:p>
        </w:tc>
      </w:tr>
      <w:tr w:rsidR="0085524B" w:rsidTr="00F80687">
        <w:trPr>
          <w:trHeight w:hRule="exact" w:val="1599"/>
        </w:trPr>
        <w:tc>
          <w:tcPr>
            <w:tcW w:w="7021" w:type="dxa"/>
            <w:gridSpan w:val="14"/>
            <w:tcBorders>
              <w:left w:val="single" w:sz="4" w:space="0" w:color="auto"/>
              <w:bottom w:val="single" w:sz="4" w:space="0" w:color="auto"/>
              <w:right w:val="double" w:sz="10" w:space="0" w:color="000000"/>
            </w:tcBorders>
            <w:shd w:val="clear" w:color="auto" w:fill="auto"/>
          </w:tcPr>
          <w:p w:rsidR="0085524B" w:rsidRDefault="0085524B"/>
          <w:p w:rsidR="00F80687" w:rsidRDefault="00F80687">
            <w:r>
              <w:rPr>
                <w:noProof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1BEC6B" wp14:editId="2F4998D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869950</wp:posOffset>
                      </wp:positionV>
                      <wp:extent cx="4421505" cy="0"/>
                      <wp:effectExtent l="13970" t="9525" r="12700" b="9525"/>
                      <wp:wrapNone/>
                      <wp:docPr id="1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21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6" o:spid="_x0000_s1026" type="#_x0000_t32" style="position:absolute;margin-left:2.85pt;margin-top:68.5pt;width:348.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"/>
                  </w:pict>
                </mc:Fallback>
              </mc:AlternateContent>
            </w:r>
          </w:p>
        </w:tc>
        <w:tc>
          <w:tcPr>
            <w:tcW w:w="3420" w:type="dxa"/>
            <w:gridSpan w:val="3"/>
            <w:tcBorders>
              <w:left w:val="double" w:sz="1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24B" w:rsidRDefault="0085524B"/>
        </w:tc>
      </w:tr>
    </w:tbl>
    <w:p w:rsidR="002F202A" w:rsidRDefault="002F202A"/>
    <w:sectPr w:rsidR="002F202A">
      <w:type w:val="continuous"/>
      <w:pgSz w:w="12240" w:h="15840"/>
      <w:pgMar w:top="360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62"/>
    <w:rsid w:val="002F202A"/>
    <w:rsid w:val="00460C3F"/>
    <w:rsid w:val="004A6628"/>
    <w:rsid w:val="0085524B"/>
    <w:rsid w:val="009D6738"/>
    <w:rsid w:val="00B42D62"/>
    <w:rsid w:val="00B947A8"/>
    <w:rsid w:val="00F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  <w:ind w:right="100"/>
    </w:pPr>
    <w:rPr>
      <w:rFonts w:ascii="Times New Roman" w:eastAsia="Times New Roman" w:hAnsi="Times New Roman" w:cs="Times New Roman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D6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  <w:ind w:right="100"/>
    </w:pPr>
    <w:rPr>
      <w:rFonts w:ascii="Times New Roman" w:eastAsia="Times New Roman" w:hAnsi="Times New Roman" w:cs="Times New Roman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D6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8(212)976.4941%20-%20http://www.oncologia.org.v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voncologia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inscripcion_s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inscripcion_svo</Template>
  <TotalTime>3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Links>
    <vt:vector size="12" baseType="variant">
      <vt:variant>
        <vt:i4>1245246</vt:i4>
      </vt:variant>
      <vt:variant>
        <vt:i4>3</vt:i4>
      </vt:variant>
      <vt:variant>
        <vt:i4>0</vt:i4>
      </vt:variant>
      <vt:variant>
        <vt:i4>5</vt:i4>
      </vt:variant>
      <vt:variant>
        <vt:lpwstr>mailto:svoncologia@gmail.com</vt:lpwstr>
      </vt:variant>
      <vt:variant>
        <vt:lpwstr/>
      </vt:variant>
      <vt:variant>
        <vt:i4>1835072</vt:i4>
      </vt:variant>
      <vt:variant>
        <vt:i4>0</vt:i4>
      </vt:variant>
      <vt:variant>
        <vt:i4>0</vt:i4>
      </vt:variant>
      <vt:variant>
        <vt:i4>5</vt:i4>
      </vt:variant>
      <vt:variant>
        <vt:lpwstr>http://www.oncologia.org.ve/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INGRID</cp:lastModifiedBy>
  <cp:revision>3</cp:revision>
  <dcterms:created xsi:type="dcterms:W3CDTF">2020-10-13T15:51:00Z</dcterms:created>
  <dcterms:modified xsi:type="dcterms:W3CDTF">2020-10-13T16:55:00Z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2009-05-22T00:00:00Z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2016-07-06T00:00:00Z</vt:filetime>
  </property>
</Properties>
</file>